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9E79A" w14:textId="77777777" w:rsidR="009B21B7" w:rsidRPr="00D35B67" w:rsidRDefault="004C0C0A" w:rsidP="004D0290">
      <w:pPr>
        <w:tabs>
          <w:tab w:val="left" w:pos="3402"/>
          <w:tab w:val="left" w:pos="3544"/>
          <w:tab w:val="center" w:pos="4536"/>
          <w:tab w:val="right" w:pos="9072"/>
        </w:tabs>
        <w:ind w:hanging="284"/>
        <w:rPr>
          <w:i/>
          <w:iCs/>
          <w:szCs w:val="24"/>
          <w:lang w:val="bg-BG"/>
        </w:rPr>
      </w:pPr>
      <w:r>
        <w:rPr>
          <w:i/>
          <w:iCs/>
          <w:szCs w:val="24"/>
          <w:lang w:val="bg-BG"/>
        </w:rPr>
        <w:pict w14:anchorId="50734B57">
          <v:rect id="_x0000_i1025" style="width:0;height:1.5pt" o:hralign="center" o:hrstd="t" o:hr="t" fillcolor="#aca899" stroked="f"/>
        </w:pict>
      </w:r>
    </w:p>
    <w:p w14:paraId="0A86A78F" w14:textId="77777777" w:rsidR="00364FB6" w:rsidRPr="00D35B67" w:rsidRDefault="00364FB6" w:rsidP="004D0290">
      <w:pPr>
        <w:jc w:val="center"/>
        <w:rPr>
          <w:b/>
          <w:sz w:val="28"/>
          <w:szCs w:val="24"/>
          <w:lang w:val="bg-BG"/>
        </w:rPr>
      </w:pPr>
      <w:r w:rsidRPr="00D35B67">
        <w:rPr>
          <w:b/>
          <w:sz w:val="28"/>
          <w:szCs w:val="24"/>
          <w:lang w:val="bg-BG"/>
        </w:rPr>
        <w:t>О Б Я В А</w:t>
      </w:r>
    </w:p>
    <w:p w14:paraId="6AD6DDA8" w14:textId="77777777" w:rsidR="007C3D3D" w:rsidRPr="00D35B67" w:rsidRDefault="00364FB6" w:rsidP="004D0290">
      <w:pPr>
        <w:jc w:val="center"/>
        <w:rPr>
          <w:b/>
          <w:sz w:val="24"/>
          <w:szCs w:val="24"/>
          <w:lang w:val="bg-BG"/>
        </w:rPr>
      </w:pPr>
      <w:r w:rsidRPr="00D35B67">
        <w:rPr>
          <w:b/>
          <w:sz w:val="24"/>
          <w:szCs w:val="24"/>
          <w:lang w:val="bg-BG"/>
        </w:rPr>
        <w:t>за</w:t>
      </w:r>
      <w:r w:rsidR="004B5745" w:rsidRPr="00D35B67">
        <w:rPr>
          <w:b/>
          <w:sz w:val="24"/>
          <w:szCs w:val="24"/>
          <w:lang w:val="bg-BG"/>
        </w:rPr>
        <w:t xml:space="preserve"> </w:t>
      </w:r>
      <w:r w:rsidRPr="00D35B67">
        <w:rPr>
          <w:b/>
          <w:sz w:val="24"/>
          <w:szCs w:val="24"/>
          <w:lang w:val="bg-BG"/>
        </w:rPr>
        <w:t>п</w:t>
      </w:r>
      <w:r w:rsidR="007C3D3D" w:rsidRPr="00D35B67">
        <w:rPr>
          <w:b/>
          <w:sz w:val="24"/>
          <w:szCs w:val="24"/>
          <w:lang w:val="bg-BG"/>
        </w:rPr>
        <w:t xml:space="preserve">редставяне на </w:t>
      </w:r>
      <w:r w:rsidRPr="00D35B67">
        <w:rPr>
          <w:b/>
          <w:sz w:val="24"/>
          <w:szCs w:val="24"/>
          <w:lang w:val="bg-BG"/>
        </w:rPr>
        <w:t>проектни</w:t>
      </w:r>
      <w:r w:rsidR="004B5745" w:rsidRPr="00D35B67">
        <w:rPr>
          <w:b/>
          <w:sz w:val="24"/>
          <w:szCs w:val="24"/>
          <w:lang w:val="bg-BG"/>
        </w:rPr>
        <w:t xml:space="preserve"> </w:t>
      </w:r>
      <w:r w:rsidRPr="00D35B67">
        <w:rPr>
          <w:b/>
          <w:sz w:val="24"/>
          <w:szCs w:val="24"/>
          <w:lang w:val="bg-BG"/>
        </w:rPr>
        <w:t>предложения</w:t>
      </w:r>
      <w:r w:rsidR="004B5745" w:rsidRPr="00D35B67">
        <w:rPr>
          <w:b/>
          <w:sz w:val="24"/>
          <w:szCs w:val="24"/>
          <w:lang w:val="bg-BG"/>
        </w:rPr>
        <w:t xml:space="preserve"> </w:t>
      </w:r>
      <w:r w:rsidR="00CF2E09" w:rsidRPr="00D35B67">
        <w:rPr>
          <w:b/>
          <w:sz w:val="24"/>
          <w:szCs w:val="24"/>
          <w:lang w:val="bg-BG"/>
        </w:rPr>
        <w:t>по процедура</w:t>
      </w:r>
    </w:p>
    <w:p w14:paraId="50026586" w14:textId="77777777" w:rsidR="007C3D3D" w:rsidRPr="005873DB" w:rsidRDefault="000E7905" w:rsidP="005873DB">
      <w:pPr>
        <w:jc w:val="center"/>
        <w:rPr>
          <w:b/>
          <w:sz w:val="24"/>
          <w:szCs w:val="24"/>
          <w:lang w:val="bg-BG"/>
        </w:rPr>
      </w:pPr>
      <w:r w:rsidRPr="000E7905">
        <w:rPr>
          <w:b/>
          <w:sz w:val="24"/>
          <w:szCs w:val="24"/>
        </w:rPr>
        <w:t>BG 06DNP001-19.</w:t>
      </w:r>
      <w:r w:rsidRPr="00DD501D">
        <w:rPr>
          <w:b/>
          <w:sz w:val="24"/>
          <w:szCs w:val="24"/>
          <w:lang w:val="bg-BG"/>
        </w:rPr>
        <w:t>214</w:t>
      </w:r>
      <w:r w:rsidRPr="00DD501D">
        <w:rPr>
          <w:sz w:val="24"/>
          <w:szCs w:val="24"/>
        </w:rPr>
        <w:t xml:space="preserve"> </w:t>
      </w:r>
      <w:r w:rsidR="000E0EED" w:rsidRPr="00DD501D">
        <w:rPr>
          <w:b/>
          <w:sz w:val="24"/>
          <w:szCs w:val="24"/>
          <w:lang w:val="ru-RU"/>
        </w:rPr>
        <w:t xml:space="preserve"> </w:t>
      </w:r>
      <w:r w:rsidR="00E063A9" w:rsidRPr="00DD501D">
        <w:rPr>
          <w:b/>
          <w:sz w:val="24"/>
          <w:szCs w:val="24"/>
          <w:lang w:val="ru-RU"/>
        </w:rPr>
        <w:t>на</w:t>
      </w:r>
      <w:r w:rsidR="00E063A9" w:rsidRPr="00E063A9">
        <w:rPr>
          <w:b/>
          <w:sz w:val="24"/>
          <w:szCs w:val="24"/>
          <w:lang w:val="ru-RU"/>
        </w:rPr>
        <w:t xml:space="preserve"> </w:t>
      </w:r>
      <w:r w:rsidR="007C3D3D" w:rsidRPr="00D35B67">
        <w:rPr>
          <w:b/>
          <w:sz w:val="24"/>
          <w:szCs w:val="24"/>
          <w:lang w:val="bg-BG"/>
        </w:rPr>
        <w:t xml:space="preserve">МИГ </w:t>
      </w:r>
      <w:r w:rsidR="000E0EED" w:rsidRPr="00D35B67">
        <w:rPr>
          <w:b/>
          <w:sz w:val="24"/>
          <w:szCs w:val="24"/>
          <w:lang w:val="bg-BG"/>
        </w:rPr>
        <w:t>Стамболово-Кърджали 54</w:t>
      </w:r>
      <w:r w:rsidR="007C3D3D" w:rsidRPr="00D35B67">
        <w:rPr>
          <w:b/>
          <w:sz w:val="24"/>
          <w:szCs w:val="24"/>
          <w:lang w:val="bg-BG"/>
        </w:rPr>
        <w:t xml:space="preserve"> </w:t>
      </w:r>
      <w:r w:rsidR="00534173">
        <w:rPr>
          <w:b/>
          <w:sz w:val="24"/>
          <w:szCs w:val="24"/>
          <w:lang w:val="bg-BG"/>
        </w:rPr>
        <w:t>Подм</w:t>
      </w:r>
      <w:r w:rsidR="007C3D3D" w:rsidRPr="00D35B67">
        <w:rPr>
          <w:b/>
          <w:sz w:val="24"/>
          <w:szCs w:val="24"/>
          <w:lang w:val="bg-BG"/>
        </w:rPr>
        <w:t xml:space="preserve">ярка </w:t>
      </w:r>
      <w:r w:rsidR="005873DB" w:rsidRPr="005873DB">
        <w:rPr>
          <w:b/>
          <w:sz w:val="24"/>
          <w:szCs w:val="24"/>
          <w:highlight w:val="white"/>
          <w:shd w:val="clear" w:color="auto" w:fill="FEFEFE"/>
          <w:lang w:val="bg-BG"/>
        </w:rPr>
        <w:t>4.1 "Инвестиции в земеделски стопанства"</w:t>
      </w:r>
      <w:r w:rsidR="005873DB">
        <w:rPr>
          <w:b/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="00D35B67">
        <w:rPr>
          <w:b/>
          <w:sz w:val="24"/>
          <w:szCs w:val="24"/>
          <w:lang w:val="bg-BG"/>
        </w:rPr>
        <w:t xml:space="preserve">по </w:t>
      </w:r>
      <w:r w:rsidR="007C3D3D" w:rsidRPr="00D35B67">
        <w:rPr>
          <w:b/>
          <w:sz w:val="24"/>
          <w:szCs w:val="24"/>
          <w:lang w:val="bg-BG"/>
        </w:rPr>
        <w:t>ПРОГРАМА ЗА РАЗВИТИЕ НА СЕЛСКИТЕ РАЙОНИ 2014-2020</w:t>
      </w:r>
      <w:r w:rsidR="005873DB">
        <w:rPr>
          <w:b/>
          <w:sz w:val="24"/>
          <w:szCs w:val="24"/>
          <w:lang w:val="bg-BG"/>
        </w:rPr>
        <w:t xml:space="preserve"> </w:t>
      </w:r>
      <w:r w:rsidR="007C3D3D" w:rsidRPr="005873DB">
        <w:rPr>
          <w:b/>
          <w:sz w:val="24"/>
          <w:szCs w:val="24"/>
          <w:lang w:val="bg-BG"/>
        </w:rPr>
        <w:t xml:space="preserve">чрез </w:t>
      </w:r>
      <w:r w:rsidR="00D35B67" w:rsidRPr="005873DB">
        <w:rPr>
          <w:b/>
          <w:sz w:val="24"/>
          <w:szCs w:val="24"/>
          <w:lang w:val="bg-BG"/>
        </w:rPr>
        <w:t xml:space="preserve">прилагането на </w:t>
      </w:r>
      <w:r w:rsidR="007C3D3D" w:rsidRPr="005873DB">
        <w:rPr>
          <w:b/>
          <w:sz w:val="24"/>
          <w:szCs w:val="24"/>
          <w:lang w:val="bg-BG"/>
        </w:rPr>
        <w:t>подхода ВОДЕНО ОТ ОБЩНОСТИТЕ МЕСТНО РАЗВИТИЕ</w:t>
      </w:r>
    </w:p>
    <w:p w14:paraId="06FDAA50" w14:textId="77777777" w:rsidR="007C3D3D" w:rsidRPr="00D35B67" w:rsidRDefault="007C3D3D" w:rsidP="004D0290">
      <w:pPr>
        <w:pStyle w:val="ab"/>
        <w:jc w:val="both"/>
        <w:rPr>
          <w:b w:val="0"/>
          <w:sz w:val="24"/>
          <w:szCs w:val="24"/>
          <w:lang w:val="bg-BG"/>
        </w:rPr>
      </w:pPr>
    </w:p>
    <w:p w14:paraId="4C7B705D" w14:textId="77777777" w:rsidR="00807575" w:rsidRPr="00D35B67" w:rsidRDefault="00364FB6" w:rsidP="00E063A9">
      <w:pPr>
        <w:pStyle w:val="ab"/>
        <w:spacing w:before="120" w:after="240"/>
        <w:jc w:val="both"/>
        <w:rPr>
          <w:b w:val="0"/>
          <w:sz w:val="24"/>
          <w:szCs w:val="24"/>
          <w:lang w:val="ru-RU"/>
        </w:rPr>
      </w:pPr>
      <w:r w:rsidRPr="00D35B67">
        <w:rPr>
          <w:b w:val="0"/>
          <w:sz w:val="24"/>
          <w:szCs w:val="24"/>
          <w:lang w:val="bg-BG"/>
        </w:rPr>
        <w:t xml:space="preserve">“Местна инициативна група </w:t>
      </w:r>
      <w:r w:rsidR="000E0EED" w:rsidRPr="00D35B67">
        <w:rPr>
          <w:b w:val="0"/>
          <w:sz w:val="24"/>
          <w:szCs w:val="24"/>
          <w:lang w:val="bg-BG"/>
        </w:rPr>
        <w:t>Стамболово - Кърджали 54</w:t>
      </w:r>
      <w:r w:rsidRPr="00D35B67">
        <w:rPr>
          <w:b w:val="0"/>
          <w:sz w:val="24"/>
          <w:szCs w:val="24"/>
          <w:lang w:val="bg-BG"/>
        </w:rPr>
        <w:t xml:space="preserve">”, кани желаещите да представят проектни предложения по </w:t>
      </w:r>
      <w:r w:rsidR="004A497F" w:rsidRPr="00D35B67">
        <w:rPr>
          <w:b w:val="0"/>
          <w:sz w:val="24"/>
          <w:szCs w:val="24"/>
          <w:lang w:val="bg-BG"/>
        </w:rPr>
        <w:t xml:space="preserve"> </w:t>
      </w:r>
      <w:r w:rsidR="003A790D">
        <w:rPr>
          <w:b w:val="0"/>
          <w:sz w:val="24"/>
          <w:szCs w:val="24"/>
          <w:lang w:val="bg-BG"/>
        </w:rPr>
        <w:t>под</w:t>
      </w:r>
      <w:r w:rsidR="00C52BD7" w:rsidRPr="00D35B67">
        <w:rPr>
          <w:b w:val="0"/>
          <w:sz w:val="24"/>
          <w:szCs w:val="24"/>
          <w:lang w:val="bg-BG"/>
        </w:rPr>
        <w:t>мярка</w:t>
      </w:r>
      <w:r w:rsidR="004A497F" w:rsidRPr="00D35B67">
        <w:rPr>
          <w:b w:val="0"/>
          <w:sz w:val="24"/>
          <w:szCs w:val="24"/>
          <w:lang w:val="bg-BG"/>
        </w:rPr>
        <w:t xml:space="preserve"> </w:t>
      </w:r>
      <w:r w:rsidR="00792ED3">
        <w:rPr>
          <w:b w:val="0"/>
          <w:sz w:val="24"/>
          <w:szCs w:val="24"/>
          <w:lang w:val="bg-BG"/>
        </w:rPr>
        <w:t>4.1.</w:t>
      </w:r>
      <w:r w:rsidR="004A497F" w:rsidRPr="00D35B67">
        <w:rPr>
          <w:b w:val="0"/>
          <w:sz w:val="24"/>
          <w:szCs w:val="24"/>
          <w:lang w:val="bg-BG"/>
        </w:rPr>
        <w:t xml:space="preserve"> </w:t>
      </w:r>
      <w:r w:rsidR="005873DB" w:rsidRPr="005873DB">
        <w:rPr>
          <w:b w:val="0"/>
          <w:sz w:val="24"/>
          <w:szCs w:val="24"/>
          <w:highlight w:val="white"/>
          <w:shd w:val="clear" w:color="auto" w:fill="FEFEFE"/>
          <w:lang w:val="bg-BG"/>
        </w:rPr>
        <w:t>"Инвестиции в земеделски стопанства"</w:t>
      </w:r>
      <w:r w:rsidR="005873DB" w:rsidRPr="00874F87"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D35B67">
        <w:rPr>
          <w:b w:val="0"/>
          <w:sz w:val="24"/>
          <w:szCs w:val="24"/>
          <w:lang w:val="bg-BG"/>
        </w:rPr>
        <w:t xml:space="preserve">от стратегията за ВОМР на </w:t>
      </w:r>
      <w:r w:rsidR="0085431F" w:rsidRPr="00D35B67">
        <w:rPr>
          <w:b w:val="0"/>
          <w:sz w:val="24"/>
          <w:szCs w:val="24"/>
          <w:lang w:val="bg-BG"/>
        </w:rPr>
        <w:t>„</w:t>
      </w:r>
      <w:r w:rsidRPr="00D35B67">
        <w:rPr>
          <w:b w:val="0"/>
          <w:sz w:val="24"/>
          <w:szCs w:val="24"/>
          <w:lang w:val="bg-BG"/>
        </w:rPr>
        <w:t xml:space="preserve">МИГ </w:t>
      </w:r>
      <w:r w:rsidR="000E0EED" w:rsidRPr="00D35B67">
        <w:rPr>
          <w:b w:val="0"/>
          <w:sz w:val="24"/>
          <w:szCs w:val="24"/>
          <w:lang w:val="bg-BG"/>
        </w:rPr>
        <w:t>Стамболово-Кърджали 54</w:t>
      </w:r>
      <w:r w:rsidR="0085431F" w:rsidRPr="00D35B67">
        <w:rPr>
          <w:b w:val="0"/>
          <w:sz w:val="24"/>
          <w:szCs w:val="24"/>
          <w:lang w:val="bg-BG"/>
        </w:rPr>
        <w:t>“</w:t>
      </w:r>
      <w:r w:rsidR="00C52BD7" w:rsidRPr="00D35B67">
        <w:rPr>
          <w:b w:val="0"/>
          <w:sz w:val="24"/>
          <w:szCs w:val="24"/>
          <w:lang w:val="bg-BG"/>
        </w:rPr>
        <w:t>,</w:t>
      </w:r>
      <w:r w:rsidRPr="00D35B67">
        <w:rPr>
          <w:b w:val="0"/>
          <w:sz w:val="24"/>
          <w:szCs w:val="24"/>
          <w:lang w:val="bg-BG"/>
        </w:rPr>
        <w:t xml:space="preserve"> като ОБЯВЯВА процедура на подбор на проект</w:t>
      </w:r>
      <w:r w:rsidR="00B46085" w:rsidRPr="00D35B67">
        <w:rPr>
          <w:b w:val="0"/>
          <w:sz w:val="24"/>
          <w:szCs w:val="24"/>
          <w:lang w:val="bg-BG"/>
        </w:rPr>
        <w:t xml:space="preserve">ни </w:t>
      </w:r>
      <w:r w:rsidR="00B46085" w:rsidRPr="000E7905">
        <w:rPr>
          <w:b w:val="0"/>
          <w:sz w:val="24"/>
          <w:szCs w:val="24"/>
          <w:lang w:val="bg-BG"/>
        </w:rPr>
        <w:t xml:space="preserve">предложения </w:t>
      </w:r>
      <w:r w:rsidRPr="000E7905">
        <w:rPr>
          <w:b w:val="0"/>
          <w:sz w:val="24"/>
          <w:szCs w:val="24"/>
          <w:lang w:val="bg-BG"/>
        </w:rPr>
        <w:t>№</w:t>
      </w:r>
      <w:r w:rsidR="000E7905" w:rsidRPr="000E7905">
        <w:rPr>
          <w:b w:val="0"/>
          <w:sz w:val="24"/>
          <w:szCs w:val="24"/>
          <w:lang w:val="bg-BG"/>
        </w:rPr>
        <w:t xml:space="preserve"> </w:t>
      </w:r>
      <w:r w:rsidR="000E7905" w:rsidRPr="000E7905">
        <w:rPr>
          <w:b w:val="0"/>
          <w:sz w:val="24"/>
          <w:szCs w:val="24"/>
        </w:rPr>
        <w:t>BG 06DNP001-19.</w:t>
      </w:r>
      <w:r w:rsidR="000E7905" w:rsidRPr="000E7905">
        <w:rPr>
          <w:b w:val="0"/>
          <w:sz w:val="24"/>
          <w:szCs w:val="24"/>
          <w:lang w:val="bg-BG"/>
        </w:rPr>
        <w:t>214</w:t>
      </w:r>
      <w:r w:rsidR="000E7905">
        <w:rPr>
          <w:sz w:val="24"/>
          <w:szCs w:val="24"/>
          <w:lang w:val="bg-BG"/>
        </w:rPr>
        <w:t>.</w:t>
      </w:r>
    </w:p>
    <w:p w14:paraId="36928D8E" w14:textId="77777777" w:rsidR="00807575" w:rsidRPr="00D35B67" w:rsidRDefault="00807575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4"/>
          <w:szCs w:val="24"/>
          <w:lang w:val="ru-RU"/>
        </w:rPr>
      </w:pPr>
      <w:r w:rsidRPr="00D35B67">
        <w:rPr>
          <w:sz w:val="24"/>
          <w:szCs w:val="24"/>
          <w:lang w:val="bg-BG"/>
        </w:rPr>
        <w:t>Наименование на процедурата:</w:t>
      </w:r>
      <w:r w:rsidR="007C3D3D" w:rsidRPr="00D35B67">
        <w:rPr>
          <w:sz w:val="24"/>
          <w:szCs w:val="24"/>
          <w:lang w:val="bg-BG"/>
        </w:rPr>
        <w:t xml:space="preserve"> </w:t>
      </w:r>
    </w:p>
    <w:p w14:paraId="2F4D5E66" w14:textId="77777777" w:rsidR="00D35B67" w:rsidRPr="00D35B67" w:rsidRDefault="007C3D3D" w:rsidP="00D35B67">
      <w:pPr>
        <w:spacing w:before="120" w:after="120"/>
        <w:jc w:val="both"/>
        <w:rPr>
          <w:bCs/>
          <w:sz w:val="24"/>
          <w:szCs w:val="24"/>
        </w:rPr>
      </w:pPr>
      <w:r w:rsidRPr="00D35B67">
        <w:rPr>
          <w:b/>
          <w:sz w:val="24"/>
          <w:szCs w:val="24"/>
          <w:lang w:val="bg-BG"/>
        </w:rPr>
        <w:t xml:space="preserve">МИГ </w:t>
      </w:r>
      <w:r w:rsidR="00D35B67" w:rsidRPr="00D35B67">
        <w:rPr>
          <w:b/>
          <w:sz w:val="24"/>
          <w:szCs w:val="24"/>
          <w:lang w:val="bg-BG"/>
        </w:rPr>
        <w:t>Стамболово-Кърджали 54,</w:t>
      </w:r>
      <w:r w:rsidRPr="00D35B67">
        <w:rPr>
          <w:b/>
          <w:sz w:val="24"/>
          <w:szCs w:val="24"/>
          <w:lang w:val="bg-BG"/>
        </w:rPr>
        <w:t xml:space="preserve"> </w:t>
      </w:r>
      <w:r w:rsidR="003A790D">
        <w:rPr>
          <w:b/>
          <w:sz w:val="24"/>
          <w:szCs w:val="24"/>
          <w:lang w:val="bg-BG"/>
        </w:rPr>
        <w:t>Подм</w:t>
      </w:r>
      <w:r w:rsidRPr="00D35B67">
        <w:rPr>
          <w:b/>
          <w:sz w:val="24"/>
          <w:szCs w:val="24"/>
          <w:lang w:val="bg-BG"/>
        </w:rPr>
        <w:t xml:space="preserve">ярка </w:t>
      </w:r>
      <w:r w:rsidR="00792ED3" w:rsidRPr="00792ED3">
        <w:rPr>
          <w:b/>
          <w:bCs/>
          <w:color w:val="000000"/>
          <w:sz w:val="24"/>
          <w:szCs w:val="24"/>
          <w:shd w:val="clear" w:color="auto" w:fill="FFFFFF"/>
          <w:lang w:val="ru-RU"/>
        </w:rPr>
        <w:t>4.1. «Инвестиции в земеделски стопанства»</w:t>
      </w:r>
      <w:r w:rsidR="00792ED3">
        <w:rPr>
          <w:bCs/>
          <w:color w:val="000000"/>
          <w:szCs w:val="24"/>
          <w:shd w:val="clear" w:color="auto" w:fill="FFFFFF"/>
          <w:lang w:val="ru-RU"/>
        </w:rPr>
        <w:t xml:space="preserve"> </w:t>
      </w:r>
      <w:r w:rsidR="00D35B67" w:rsidRPr="00D35B67">
        <w:rPr>
          <w:sz w:val="24"/>
          <w:szCs w:val="24"/>
        </w:rPr>
        <w:t xml:space="preserve">от Стратегията </w:t>
      </w:r>
      <w:r w:rsidR="00D35B67" w:rsidRPr="0015448B">
        <w:rPr>
          <w:sz w:val="24"/>
          <w:szCs w:val="24"/>
        </w:rPr>
        <w:t>за Водено от общностите местно развитие на „М</w:t>
      </w:r>
      <w:r w:rsidR="00D35B67" w:rsidRPr="0015448B">
        <w:rPr>
          <w:sz w:val="24"/>
          <w:szCs w:val="24"/>
          <w:lang w:val="bg-BG"/>
        </w:rPr>
        <w:t>ИГ</w:t>
      </w:r>
      <w:r w:rsidR="00D35B67" w:rsidRPr="0015448B">
        <w:rPr>
          <w:sz w:val="24"/>
          <w:szCs w:val="24"/>
        </w:rPr>
        <w:t xml:space="preserve"> </w:t>
      </w:r>
      <w:r w:rsidR="00D35B67" w:rsidRPr="0015448B">
        <w:rPr>
          <w:sz w:val="24"/>
          <w:szCs w:val="24"/>
          <w:lang w:val="bg-BG"/>
        </w:rPr>
        <w:t>Стамболово-Кърджали 54</w:t>
      </w:r>
      <w:r w:rsidR="00D35B67" w:rsidRPr="0015448B">
        <w:rPr>
          <w:sz w:val="24"/>
          <w:szCs w:val="24"/>
        </w:rPr>
        <w:t>“ от Програмата</w:t>
      </w:r>
      <w:r w:rsidR="00D35B67" w:rsidRPr="00D35B67">
        <w:rPr>
          <w:sz w:val="24"/>
          <w:szCs w:val="24"/>
        </w:rPr>
        <w:t xml:space="preserve"> за развитие на селските райони 2014 – 2020 г.</w:t>
      </w:r>
    </w:p>
    <w:p w14:paraId="462B326A" w14:textId="77777777" w:rsidR="007C3D3D" w:rsidRPr="00A638D6" w:rsidRDefault="00A638D6" w:rsidP="00E063A9">
      <w:pPr>
        <w:pStyle w:val="ab"/>
        <w:spacing w:before="120" w:after="240"/>
        <w:jc w:val="both"/>
        <w:rPr>
          <w:b w:val="0"/>
          <w:color w:val="000000" w:themeColor="text1"/>
          <w:sz w:val="24"/>
          <w:szCs w:val="24"/>
          <w:lang w:val="bg-BG"/>
        </w:rPr>
      </w:pPr>
      <w:r w:rsidRPr="00A638D6">
        <w:rPr>
          <w:b w:val="0"/>
          <w:color w:val="000000" w:themeColor="text1"/>
          <w:sz w:val="24"/>
          <w:szCs w:val="24"/>
          <w:lang w:eastAsia="bg-BG"/>
        </w:rPr>
        <w:t>Изпълнението на настоящата процедура се извършва чрез процедура на подбор на проектни предложения в съответствие с чл. 25, ал. 1, т. 1 от ЗУСЕСИФ</w:t>
      </w:r>
      <w:r>
        <w:rPr>
          <w:b w:val="0"/>
          <w:color w:val="000000" w:themeColor="text1"/>
          <w:sz w:val="24"/>
          <w:szCs w:val="24"/>
          <w:lang w:val="bg-BG" w:eastAsia="bg-BG"/>
        </w:rPr>
        <w:t>.</w:t>
      </w:r>
    </w:p>
    <w:p w14:paraId="0239F1AA" w14:textId="77777777" w:rsidR="007C3D3D" w:rsidRPr="00D35B67" w:rsidRDefault="00807575" w:rsidP="00E063A9">
      <w:pPr>
        <w:pStyle w:val="a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/>
        </w:rPr>
        <w:t>Цел на предоставяната безвъзмездна финансова помощ по процедурата</w:t>
      </w:r>
    </w:p>
    <w:p w14:paraId="03F8C27B" w14:textId="77777777" w:rsidR="00BA0505" w:rsidRDefault="00792ED3" w:rsidP="00EE4C51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="00EE4C51" w:rsidRPr="00874F87">
        <w:rPr>
          <w:sz w:val="24"/>
          <w:szCs w:val="24"/>
          <w:highlight w:val="white"/>
          <w:shd w:val="clear" w:color="auto" w:fill="FEFEFE"/>
          <w:lang w:val="bg-BG"/>
        </w:rPr>
        <w:t xml:space="preserve">Подмярка 4.1 "Инвестиции в земеделски стопанства" има за цел повишаване конкурентоспособността на земеделието на територията на местната инициативна група чрез: </w:t>
      </w:r>
    </w:p>
    <w:p w14:paraId="7949933E" w14:textId="77777777" w:rsidR="00821FA0" w:rsidRDefault="00EE4C51" w:rsidP="00EE4C51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874F87">
        <w:rPr>
          <w:sz w:val="24"/>
          <w:szCs w:val="24"/>
          <w:highlight w:val="white"/>
          <w:shd w:val="clear" w:color="auto" w:fill="FEFEFE"/>
          <w:lang w:val="bg-BG"/>
        </w:rPr>
        <w:t xml:space="preserve">1. преструктуриране и развитие на наличните материални мощности в стопанствата; </w:t>
      </w:r>
    </w:p>
    <w:p w14:paraId="16A2A8F4" w14:textId="77777777" w:rsidR="00821FA0" w:rsidRDefault="00EE4C51" w:rsidP="00EE4C51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874F87">
        <w:rPr>
          <w:sz w:val="24"/>
          <w:szCs w:val="24"/>
          <w:highlight w:val="white"/>
          <w:shd w:val="clear" w:color="auto" w:fill="FEFEFE"/>
          <w:lang w:val="bg-BG"/>
        </w:rPr>
        <w:t xml:space="preserve">2. насърчаване въвеждането на нови технологии в производството и модернизация на физическия капитал; </w:t>
      </w:r>
    </w:p>
    <w:p w14:paraId="79385182" w14:textId="77777777" w:rsidR="00821FA0" w:rsidRDefault="00EE4C51" w:rsidP="00EE4C51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874F87">
        <w:rPr>
          <w:sz w:val="24"/>
          <w:szCs w:val="24"/>
          <w:highlight w:val="white"/>
          <w:shd w:val="clear" w:color="auto" w:fill="FEFEFE"/>
          <w:lang w:val="bg-BG"/>
        </w:rPr>
        <w:t xml:space="preserve">3. опазване на компонентите на околната среда; </w:t>
      </w:r>
    </w:p>
    <w:p w14:paraId="009BE343" w14:textId="77777777" w:rsidR="00821FA0" w:rsidRDefault="00EE4C51" w:rsidP="00EE4C51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874F87">
        <w:rPr>
          <w:sz w:val="24"/>
          <w:szCs w:val="24"/>
          <w:highlight w:val="white"/>
          <w:shd w:val="clear" w:color="auto" w:fill="FEFEFE"/>
          <w:lang w:val="bg-BG"/>
        </w:rPr>
        <w:t xml:space="preserve">4. спазване стандартите на Европейския съюз (ЕС) и подобряване на условията в земеделските стопанства; </w:t>
      </w:r>
    </w:p>
    <w:p w14:paraId="776A3EB4" w14:textId="77777777" w:rsidR="00EE4C51" w:rsidRPr="00874F87" w:rsidRDefault="00EE4C51" w:rsidP="00EE4C51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  <w:lang w:val="bg-BG"/>
        </w:rPr>
      </w:pPr>
      <w:r w:rsidRPr="00874F87">
        <w:rPr>
          <w:sz w:val="24"/>
          <w:szCs w:val="24"/>
          <w:highlight w:val="white"/>
          <w:shd w:val="clear" w:color="auto" w:fill="FEFEFE"/>
          <w:lang w:val="bg-BG"/>
        </w:rPr>
        <w:t>5.</w:t>
      </w:r>
      <w:r w:rsidR="005873DB">
        <w:rPr>
          <w:sz w:val="24"/>
          <w:szCs w:val="24"/>
          <w:highlight w:val="white"/>
          <w:shd w:val="clear" w:color="auto" w:fill="FEFEFE"/>
          <w:lang w:val="bg-BG"/>
        </w:rPr>
        <w:t xml:space="preserve"> </w:t>
      </w:r>
      <w:r w:rsidRPr="00874F87">
        <w:rPr>
          <w:sz w:val="24"/>
          <w:szCs w:val="24"/>
          <w:highlight w:val="white"/>
          <w:shd w:val="clear" w:color="auto" w:fill="FEFEFE"/>
          <w:lang w:val="bg-BG"/>
        </w:rPr>
        <w:t>насърчаване на сътрудничеството между земеделските стопани.</w:t>
      </w:r>
    </w:p>
    <w:p w14:paraId="41F47687" w14:textId="77777777" w:rsidR="00792ED3" w:rsidRPr="00821FA0" w:rsidRDefault="00EE4C51" w:rsidP="00821FA0">
      <w:pPr>
        <w:spacing w:line="276" w:lineRule="auto"/>
        <w:jc w:val="both"/>
        <w:rPr>
          <w:sz w:val="24"/>
          <w:szCs w:val="24"/>
          <w:lang w:val="bg-BG"/>
        </w:rPr>
      </w:pPr>
      <w:r w:rsidRPr="00874F87">
        <w:rPr>
          <w:sz w:val="24"/>
          <w:szCs w:val="24"/>
          <w:lang w:val="bg-BG"/>
        </w:rPr>
        <w:t xml:space="preserve">Подпомагането по подмярката ще бъде насочено към модернизиране на земеделските стопанства /ЗС/, включително преструктуриране и модернизиране на стопанства в чувствителни сектори със затруднен достъп до пазара и биологично производство чрез модернизиране на физическия капитал, нематериални активи, свързани с организацията и управление на стопанствата, въвеждане на нови и енергоспестяващи технологии, подобряване на предпазарната подготовка и съхранение на продукцията. Въвеждането на нови технологии в производството и модернизация на физическия капитал ще благоприятства за повишаването на производителността на труда. Чрез подкрепата по мярката ще се търси разширяване стопанствата на младите земеделски производители /ЗП/ с цел осигуряване на устойчиво развитие на земеделието и осигуряване на смяната на поколенията в земеделието. </w:t>
      </w:r>
      <w:r w:rsidR="00792ED3">
        <w:rPr>
          <w:b/>
          <w:sz w:val="24"/>
          <w:szCs w:val="24"/>
          <w:lang w:val="bg-BG"/>
        </w:rPr>
        <w:t xml:space="preserve"> </w:t>
      </w:r>
    </w:p>
    <w:p w14:paraId="5A73F714" w14:textId="77777777" w:rsidR="00364FB6" w:rsidRPr="00D35B67" w:rsidRDefault="00807575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/>
        </w:rPr>
        <w:lastRenderedPageBreak/>
        <w:t xml:space="preserve">Допустими кандидати: </w:t>
      </w:r>
    </w:p>
    <w:p w14:paraId="2DDA9288" w14:textId="77777777" w:rsidR="00463119" w:rsidRPr="00FC00C7" w:rsidRDefault="00463119" w:rsidP="008564F6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textAlignment w:val="center"/>
        <w:rPr>
          <w:b/>
          <w:i/>
          <w:sz w:val="24"/>
          <w:szCs w:val="24"/>
          <w:lang w:val="bg-BG"/>
        </w:rPr>
      </w:pPr>
      <w:r w:rsidRPr="00FC00C7">
        <w:rPr>
          <w:b/>
          <w:i/>
          <w:sz w:val="24"/>
          <w:szCs w:val="24"/>
          <w:lang w:val="bg-BG"/>
        </w:rPr>
        <w:t>За подпомагане могат да кандидатс</w:t>
      </w:r>
      <w:r w:rsidR="00FC00C7">
        <w:rPr>
          <w:b/>
          <w:i/>
          <w:sz w:val="24"/>
          <w:szCs w:val="24"/>
          <w:lang w:val="bg-BG"/>
        </w:rPr>
        <w:t>т</w:t>
      </w:r>
      <w:r w:rsidRPr="00FC00C7">
        <w:rPr>
          <w:b/>
          <w:i/>
          <w:sz w:val="24"/>
          <w:szCs w:val="24"/>
          <w:lang w:val="bg-BG"/>
        </w:rPr>
        <w:t>ват:</w:t>
      </w:r>
    </w:p>
    <w:p w14:paraId="35344432" w14:textId="77777777" w:rsidR="00694616" w:rsidRPr="00694616" w:rsidRDefault="00694616" w:rsidP="008564F6">
      <w:pPr>
        <w:widowControl w:val="0"/>
        <w:autoSpaceDE w:val="0"/>
        <w:autoSpaceDN w:val="0"/>
        <w:adjustRightInd w:val="0"/>
        <w:spacing w:before="120" w:after="120"/>
        <w:contextualSpacing/>
        <w:jc w:val="both"/>
        <w:textAlignment w:val="center"/>
        <w:rPr>
          <w:sz w:val="12"/>
          <w:szCs w:val="12"/>
          <w:lang w:val="bg-BG"/>
        </w:rPr>
      </w:pPr>
    </w:p>
    <w:p w14:paraId="3129155F" w14:textId="77777777" w:rsidR="00821FA0" w:rsidRPr="0033406D" w:rsidRDefault="00821FA0" w:rsidP="00821FA0">
      <w:pPr>
        <w:spacing w:line="276" w:lineRule="auto"/>
        <w:jc w:val="both"/>
        <w:rPr>
          <w:sz w:val="24"/>
          <w:szCs w:val="24"/>
        </w:rPr>
      </w:pPr>
      <w:r w:rsidRPr="0033406D">
        <w:rPr>
          <w:sz w:val="24"/>
          <w:szCs w:val="24"/>
        </w:rPr>
        <w:t>Земеделски производители /Физически и Юридически лица/:</w:t>
      </w:r>
    </w:p>
    <w:p w14:paraId="1025A3DF" w14:textId="77777777" w:rsidR="00821FA0" w:rsidRPr="0033406D" w:rsidRDefault="00821FA0" w:rsidP="00821FA0">
      <w:pPr>
        <w:spacing w:line="276" w:lineRule="auto"/>
        <w:jc w:val="both"/>
        <w:rPr>
          <w:sz w:val="24"/>
          <w:szCs w:val="24"/>
        </w:rPr>
      </w:pPr>
      <w:r w:rsidRPr="0033406D">
        <w:rPr>
          <w:sz w:val="24"/>
          <w:szCs w:val="24"/>
        </w:rPr>
        <w:t>1.</w:t>
      </w:r>
      <w:r w:rsidR="00E063A9">
        <w:rPr>
          <w:sz w:val="24"/>
          <w:szCs w:val="24"/>
          <w:lang w:val="bg-BG"/>
        </w:rPr>
        <w:t xml:space="preserve"> </w:t>
      </w:r>
      <w:r w:rsidRPr="0033406D">
        <w:rPr>
          <w:sz w:val="24"/>
          <w:szCs w:val="24"/>
        </w:rPr>
        <w:t>Кандидатите за подпомагане следва да са регистрирани земеделски производители в съответствие със Закона за подпомагане на земеделските производители;</w:t>
      </w:r>
    </w:p>
    <w:p w14:paraId="0F0C6AFF" w14:textId="77777777" w:rsidR="00821FA0" w:rsidRPr="0033406D" w:rsidRDefault="00821FA0" w:rsidP="00821FA0">
      <w:pPr>
        <w:spacing w:line="276" w:lineRule="auto"/>
        <w:jc w:val="both"/>
        <w:rPr>
          <w:sz w:val="24"/>
          <w:szCs w:val="24"/>
        </w:rPr>
      </w:pPr>
      <w:r w:rsidRPr="0033406D">
        <w:rPr>
          <w:sz w:val="24"/>
          <w:szCs w:val="24"/>
        </w:rPr>
        <w:t>2.</w:t>
      </w:r>
      <w:r w:rsidR="00E063A9">
        <w:rPr>
          <w:sz w:val="24"/>
          <w:szCs w:val="24"/>
          <w:lang w:val="bg-BG"/>
        </w:rPr>
        <w:t xml:space="preserve"> </w:t>
      </w:r>
      <w:r w:rsidRPr="0033406D">
        <w:rPr>
          <w:sz w:val="24"/>
          <w:szCs w:val="24"/>
        </w:rPr>
        <w:t>Минималния стандартен производствен обем на стопанството на кандидата следва да бъде не по - малко от 8 000 евро;</w:t>
      </w:r>
    </w:p>
    <w:p w14:paraId="6A7168F7" w14:textId="77777777" w:rsidR="00821FA0" w:rsidRPr="0033406D" w:rsidRDefault="00821FA0" w:rsidP="00821FA0">
      <w:pPr>
        <w:spacing w:line="276" w:lineRule="auto"/>
        <w:jc w:val="both"/>
        <w:rPr>
          <w:sz w:val="24"/>
          <w:szCs w:val="24"/>
        </w:rPr>
      </w:pPr>
      <w:r w:rsidRPr="0033406D">
        <w:rPr>
          <w:sz w:val="24"/>
          <w:szCs w:val="24"/>
        </w:rPr>
        <w:t>3.</w:t>
      </w:r>
      <w:r w:rsidR="00E063A9">
        <w:rPr>
          <w:sz w:val="24"/>
          <w:szCs w:val="24"/>
          <w:lang w:val="bg-BG"/>
        </w:rPr>
        <w:t xml:space="preserve"> </w:t>
      </w:r>
      <w:r w:rsidRPr="0033406D">
        <w:rPr>
          <w:sz w:val="24"/>
          <w:szCs w:val="24"/>
        </w:rPr>
        <w:t>Кандидатите, юридически лица следва да докажат приход от земеделска дейност и/или приход от услуги директно свързани със земеделска дейност и/или преработка на земеделска продукция и/или участие и подпомагане по схемата за единно плащане на площ;</w:t>
      </w:r>
    </w:p>
    <w:p w14:paraId="1BD4ABA4" w14:textId="77777777" w:rsidR="00821FA0" w:rsidRDefault="00821FA0" w:rsidP="00E063A9">
      <w:pPr>
        <w:spacing w:after="120" w:line="276" w:lineRule="auto"/>
        <w:jc w:val="both"/>
        <w:rPr>
          <w:sz w:val="24"/>
          <w:szCs w:val="24"/>
        </w:rPr>
      </w:pPr>
      <w:r w:rsidRPr="0033406D">
        <w:rPr>
          <w:sz w:val="24"/>
          <w:szCs w:val="24"/>
        </w:rPr>
        <w:t>4.</w:t>
      </w:r>
      <w:r w:rsidR="00E063A9">
        <w:rPr>
          <w:sz w:val="24"/>
          <w:szCs w:val="24"/>
          <w:lang w:val="bg-BG"/>
        </w:rPr>
        <w:t xml:space="preserve"> </w:t>
      </w:r>
      <w:r w:rsidRPr="0033406D">
        <w:rPr>
          <w:sz w:val="24"/>
          <w:szCs w:val="24"/>
        </w:rPr>
        <w:t>Кандидатите следва да представят бизнес план /БП/, доказващ подобряване на дейността на ЗС чрез прилагане на планираните инвестиции и дейности подробно описани в представения БП.</w:t>
      </w:r>
    </w:p>
    <w:p w14:paraId="48C9793C" w14:textId="77777777" w:rsidR="00752F87" w:rsidRPr="00752F87" w:rsidRDefault="00752F87" w:rsidP="00E063A9">
      <w:pPr>
        <w:spacing w:after="12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 условие, че проектите на бенефициентите, намиращи се на територията на община Кърджали допринасят за развитието на селския район.</w:t>
      </w:r>
    </w:p>
    <w:p w14:paraId="743CD7A6" w14:textId="77777777" w:rsidR="00821FA0" w:rsidRPr="0033406D" w:rsidRDefault="00821FA0" w:rsidP="00DD501D">
      <w:pPr>
        <w:spacing w:after="120"/>
        <w:jc w:val="both"/>
        <w:rPr>
          <w:sz w:val="24"/>
          <w:szCs w:val="24"/>
        </w:rPr>
      </w:pPr>
      <w:r w:rsidRPr="0033406D">
        <w:rPr>
          <w:sz w:val="24"/>
          <w:szCs w:val="24"/>
        </w:rPr>
        <w:t>Критериите за допустимост по т. 3 не се прилагат за кандидати с проекти в селски райони, създадени до 1 година преди кандидатстването за проекти с инвестиции в: сектор „животновъдство”, сектор „плодове и зеленчуци”, производство на „етерично – маслени и медицински култури”.</w:t>
      </w:r>
    </w:p>
    <w:p w14:paraId="5D29E7E0" w14:textId="77777777" w:rsidR="00792ED3" w:rsidRPr="00DD501D" w:rsidRDefault="00DD501D" w:rsidP="00DD501D">
      <w:pPr>
        <w:pStyle w:val="ae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360"/>
        <w:ind w:left="0"/>
        <w:jc w:val="both"/>
        <w:rPr>
          <w:i/>
          <w:sz w:val="24"/>
          <w:szCs w:val="24"/>
        </w:rPr>
      </w:pPr>
      <w:r w:rsidRPr="00A61A31">
        <w:rPr>
          <w:b/>
          <w:sz w:val="24"/>
          <w:szCs w:val="24"/>
        </w:rPr>
        <w:t xml:space="preserve">ВАЖНО: </w:t>
      </w:r>
      <w:r w:rsidRPr="00272ECD">
        <w:rPr>
          <w:i/>
          <w:sz w:val="24"/>
          <w:szCs w:val="24"/>
          <w:lang w:val="ru-RU"/>
        </w:rPr>
        <w:t>Кандитатите по т.11.1.</w:t>
      </w:r>
      <w:r>
        <w:rPr>
          <w:sz w:val="24"/>
          <w:szCs w:val="24"/>
          <w:lang w:val="ru-RU"/>
        </w:rPr>
        <w:t xml:space="preserve"> </w:t>
      </w:r>
      <w:r w:rsidRPr="00A61A31">
        <w:rPr>
          <w:sz w:val="24"/>
          <w:szCs w:val="24"/>
          <w:lang w:val="ru-RU"/>
        </w:rPr>
        <w:t xml:space="preserve">от </w:t>
      </w:r>
      <w:r w:rsidRPr="00A61A31">
        <w:rPr>
          <w:i/>
          <w:sz w:val="24"/>
          <w:szCs w:val="24"/>
        </w:rPr>
        <w:t xml:space="preserve">община Кърджали </w:t>
      </w:r>
      <w:r w:rsidRPr="00A61A31">
        <w:rPr>
          <w:i/>
          <w:sz w:val="24"/>
          <w:szCs w:val="24"/>
          <w:lang w:val="bg-BG"/>
        </w:rPr>
        <w:t>са</w:t>
      </w:r>
      <w:r w:rsidRPr="00A61A31">
        <w:rPr>
          <w:i/>
          <w:sz w:val="24"/>
          <w:szCs w:val="24"/>
        </w:rPr>
        <w:t xml:space="preserve"> допустим</w:t>
      </w:r>
      <w:r w:rsidRPr="00A61A31">
        <w:rPr>
          <w:i/>
          <w:sz w:val="24"/>
          <w:szCs w:val="24"/>
          <w:lang w:val="bg-BG"/>
        </w:rPr>
        <w:t>и</w:t>
      </w:r>
      <w:r w:rsidRPr="00A61A31">
        <w:rPr>
          <w:i/>
          <w:sz w:val="24"/>
          <w:szCs w:val="24"/>
        </w:rPr>
        <w:t xml:space="preserve"> кандидат</w:t>
      </w:r>
      <w:r w:rsidRPr="00A61A31">
        <w:rPr>
          <w:i/>
          <w:sz w:val="24"/>
          <w:szCs w:val="24"/>
          <w:lang w:val="bg-BG"/>
        </w:rPr>
        <w:t>и</w:t>
      </w:r>
      <w:r w:rsidRPr="00A61A31">
        <w:rPr>
          <w:i/>
          <w:sz w:val="24"/>
          <w:szCs w:val="24"/>
        </w:rPr>
        <w:t xml:space="preserve"> по процедурата, ако проектите с които кандидатства</w:t>
      </w:r>
      <w:r w:rsidRPr="00A61A31">
        <w:rPr>
          <w:i/>
          <w:sz w:val="24"/>
          <w:szCs w:val="24"/>
          <w:lang w:val="bg-BG"/>
        </w:rPr>
        <w:t>т</w:t>
      </w:r>
      <w:r w:rsidRPr="00A61A31">
        <w:rPr>
          <w:i/>
          <w:sz w:val="24"/>
          <w:szCs w:val="24"/>
        </w:rPr>
        <w:t xml:space="preserve"> се изпълняват на територията на някое от 54- те нас</w:t>
      </w:r>
      <w:r w:rsidRPr="00A61A31">
        <w:rPr>
          <w:i/>
          <w:sz w:val="24"/>
          <w:szCs w:val="24"/>
          <w:lang w:val="bg-BG"/>
        </w:rPr>
        <w:t>е</w:t>
      </w:r>
      <w:r w:rsidRPr="00A61A31">
        <w:rPr>
          <w:i/>
          <w:sz w:val="24"/>
          <w:szCs w:val="24"/>
        </w:rPr>
        <w:t xml:space="preserve">лени места, включени в териториалния обхват на МИГ. </w:t>
      </w:r>
      <w:r w:rsidRPr="00A61A31">
        <w:rPr>
          <w:i/>
          <w:sz w:val="24"/>
          <w:szCs w:val="24"/>
          <w:lang w:val="bg-BG"/>
        </w:rPr>
        <w:t>Освен това проектите на т</w:t>
      </w:r>
      <w:r>
        <w:rPr>
          <w:i/>
          <w:sz w:val="24"/>
          <w:szCs w:val="24"/>
          <w:lang w:val="bg-BG"/>
        </w:rPr>
        <w:t>ези</w:t>
      </w:r>
      <w:r w:rsidRPr="00A61A31">
        <w:rPr>
          <w:i/>
          <w:sz w:val="24"/>
          <w:szCs w:val="24"/>
          <w:lang w:val="bg-BG"/>
        </w:rPr>
        <w:t xml:space="preserve"> кандидати трябва</w:t>
      </w:r>
      <w:r w:rsidRPr="00A61A31">
        <w:rPr>
          <w:i/>
          <w:sz w:val="24"/>
          <w:szCs w:val="24"/>
        </w:rPr>
        <w:t xml:space="preserve"> да допринасят за развитието на селския район</w:t>
      </w:r>
      <w:r>
        <w:rPr>
          <w:i/>
          <w:sz w:val="24"/>
          <w:szCs w:val="24"/>
          <w:lang w:val="bg-BG"/>
        </w:rPr>
        <w:t>/населените места от Община Стамболово/</w:t>
      </w:r>
      <w:r w:rsidRPr="00A61A31">
        <w:rPr>
          <w:i/>
          <w:sz w:val="24"/>
          <w:szCs w:val="24"/>
        </w:rPr>
        <w:t>.</w:t>
      </w:r>
    </w:p>
    <w:p w14:paraId="2BB15DDC" w14:textId="77777777" w:rsidR="00364FB6" w:rsidRPr="00D35B67" w:rsidRDefault="00364FB6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Cs/>
          <w:sz w:val="24"/>
          <w:szCs w:val="24"/>
          <w:lang w:val="bg-BG"/>
        </w:rPr>
      </w:pPr>
      <w:r w:rsidRPr="00D35B67">
        <w:rPr>
          <w:bCs/>
          <w:sz w:val="24"/>
          <w:szCs w:val="24"/>
          <w:lang w:val="bg-BG"/>
        </w:rPr>
        <w:t>Допустими</w:t>
      </w:r>
      <w:r w:rsidR="004A497F" w:rsidRPr="00D35B67">
        <w:rPr>
          <w:bCs/>
          <w:sz w:val="24"/>
          <w:szCs w:val="24"/>
          <w:lang w:val="bg-BG"/>
        </w:rPr>
        <w:t xml:space="preserve"> </w:t>
      </w:r>
      <w:r w:rsidR="007C3D3D" w:rsidRPr="00D35B67">
        <w:rPr>
          <w:bCs/>
          <w:sz w:val="24"/>
          <w:szCs w:val="24"/>
          <w:lang w:val="bg-BG"/>
        </w:rPr>
        <w:t xml:space="preserve">дейности </w:t>
      </w:r>
      <w:r w:rsidRPr="00D35B67">
        <w:rPr>
          <w:bCs/>
          <w:sz w:val="24"/>
          <w:szCs w:val="24"/>
          <w:lang w:val="bg-BG"/>
        </w:rPr>
        <w:t>по</w:t>
      </w:r>
      <w:r w:rsidR="004A497F" w:rsidRPr="00D35B67">
        <w:rPr>
          <w:bCs/>
          <w:sz w:val="24"/>
          <w:szCs w:val="24"/>
          <w:lang w:val="bg-BG"/>
        </w:rPr>
        <w:t xml:space="preserve"> </w:t>
      </w:r>
      <w:r w:rsidRPr="00D35B67">
        <w:rPr>
          <w:bCs/>
          <w:sz w:val="24"/>
          <w:szCs w:val="24"/>
          <w:lang w:val="bg-BG"/>
        </w:rPr>
        <w:t>процедурата:</w:t>
      </w:r>
    </w:p>
    <w:p w14:paraId="4E6A8076" w14:textId="77777777" w:rsidR="00821FA0" w:rsidRPr="0033406D" w:rsidRDefault="00821FA0" w:rsidP="00821FA0">
      <w:pPr>
        <w:spacing w:before="120" w:after="120"/>
        <w:jc w:val="both"/>
        <w:rPr>
          <w:sz w:val="24"/>
          <w:szCs w:val="24"/>
        </w:rPr>
      </w:pPr>
      <w:r w:rsidRPr="0033406D">
        <w:rPr>
          <w:sz w:val="24"/>
          <w:szCs w:val="24"/>
        </w:rPr>
        <w:t>По подмярка 4.1. "Инвестиции в земеделските стопанства" се подпомагат проекти, които водят до подобряване на цялостната дейност на земеделското стопанство чрез:</w:t>
      </w:r>
    </w:p>
    <w:p w14:paraId="66CF09E7" w14:textId="77777777" w:rsidR="00821FA0" w:rsidRDefault="00821FA0" w:rsidP="00821FA0">
      <w:pPr>
        <w:spacing w:before="120" w:after="120"/>
        <w:jc w:val="both"/>
        <w:rPr>
          <w:sz w:val="24"/>
          <w:szCs w:val="24"/>
        </w:rPr>
      </w:pPr>
      <w:r w:rsidRPr="0033406D">
        <w:rPr>
          <w:sz w:val="24"/>
          <w:szCs w:val="24"/>
        </w:rPr>
        <w:t>1.</w:t>
      </w:r>
      <w:r>
        <w:rPr>
          <w:sz w:val="24"/>
          <w:szCs w:val="24"/>
          <w:lang w:val="bg-BG"/>
        </w:rPr>
        <w:t xml:space="preserve"> </w:t>
      </w:r>
      <w:r w:rsidRPr="0033406D">
        <w:rPr>
          <w:sz w:val="24"/>
          <w:szCs w:val="24"/>
        </w:rPr>
        <w:t>внедряване на нови продукти, процеси и технологии и обновяване на наличните производствени материални и/или нематериални активи; или</w:t>
      </w:r>
      <w:r>
        <w:rPr>
          <w:sz w:val="24"/>
          <w:szCs w:val="24"/>
        </w:rPr>
        <w:t xml:space="preserve"> </w:t>
      </w:r>
    </w:p>
    <w:p w14:paraId="2FBBD75C" w14:textId="77777777" w:rsidR="00821FA0" w:rsidRPr="0033406D" w:rsidRDefault="00821FA0" w:rsidP="00821FA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  <w:lang w:val="bg-BG"/>
        </w:rPr>
        <w:t xml:space="preserve"> </w:t>
      </w:r>
      <w:r w:rsidRPr="0033406D">
        <w:rPr>
          <w:sz w:val="24"/>
          <w:szCs w:val="24"/>
        </w:rPr>
        <w:t>насърчаване на сътрудничеството с производителите и преработвателите на земеделски продукти; или</w:t>
      </w:r>
    </w:p>
    <w:p w14:paraId="5441A23D" w14:textId="77777777" w:rsidR="00821FA0" w:rsidRDefault="00821FA0" w:rsidP="00821FA0">
      <w:pPr>
        <w:spacing w:before="120" w:after="120"/>
        <w:jc w:val="both"/>
        <w:rPr>
          <w:sz w:val="24"/>
          <w:szCs w:val="24"/>
          <w:lang w:val="bg-BG"/>
        </w:rPr>
      </w:pPr>
      <w:r w:rsidRPr="0033406D">
        <w:rPr>
          <w:sz w:val="24"/>
          <w:szCs w:val="24"/>
        </w:rPr>
        <w:t>3.</w:t>
      </w:r>
      <w:r>
        <w:rPr>
          <w:sz w:val="24"/>
          <w:szCs w:val="24"/>
          <w:lang w:val="bg-BG"/>
        </w:rPr>
        <w:t xml:space="preserve"> </w:t>
      </w:r>
      <w:r w:rsidRPr="0033406D">
        <w:rPr>
          <w:sz w:val="24"/>
          <w:szCs w:val="24"/>
        </w:rPr>
        <w:t>опазване на компонентите на околната среда, включително с намаляване на вредните емисии и отпадъци; или</w:t>
      </w:r>
      <w:r>
        <w:rPr>
          <w:sz w:val="24"/>
          <w:szCs w:val="24"/>
          <w:lang w:val="bg-BG"/>
        </w:rPr>
        <w:t xml:space="preserve"> </w:t>
      </w:r>
    </w:p>
    <w:p w14:paraId="74F9D260" w14:textId="77777777" w:rsidR="00821FA0" w:rsidRDefault="00821FA0" w:rsidP="00821FA0">
      <w:pPr>
        <w:spacing w:before="120" w:after="120"/>
        <w:jc w:val="both"/>
        <w:rPr>
          <w:sz w:val="24"/>
          <w:szCs w:val="24"/>
        </w:rPr>
      </w:pPr>
      <w:r w:rsidRPr="0033406D">
        <w:rPr>
          <w:sz w:val="24"/>
          <w:szCs w:val="24"/>
        </w:rPr>
        <w:t>4.</w:t>
      </w:r>
      <w:r>
        <w:rPr>
          <w:sz w:val="24"/>
          <w:szCs w:val="24"/>
          <w:lang w:val="bg-BG"/>
        </w:rPr>
        <w:t xml:space="preserve"> </w:t>
      </w:r>
      <w:r w:rsidRPr="0033406D">
        <w:rPr>
          <w:sz w:val="24"/>
          <w:szCs w:val="24"/>
        </w:rPr>
        <w:t>повишаване на енергийната ефективност в земеделските стопанства; и/или</w:t>
      </w:r>
      <w:r>
        <w:rPr>
          <w:sz w:val="24"/>
          <w:szCs w:val="24"/>
        </w:rPr>
        <w:t xml:space="preserve"> </w:t>
      </w:r>
    </w:p>
    <w:p w14:paraId="2F08B35F" w14:textId="77777777" w:rsidR="00821FA0" w:rsidRPr="0033406D" w:rsidRDefault="00821FA0" w:rsidP="00821FA0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E063A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</w:t>
      </w:r>
      <w:r w:rsidRPr="0033406D">
        <w:rPr>
          <w:sz w:val="24"/>
          <w:szCs w:val="24"/>
        </w:rPr>
        <w:t>добряване условията на труд, подобряване на хигиенните, ветеринарните, фитосанитарните, екологичните и други условия на производство; или</w:t>
      </w:r>
    </w:p>
    <w:p w14:paraId="7BD61F25" w14:textId="77777777" w:rsidR="00821FA0" w:rsidRDefault="00821FA0" w:rsidP="00821FA0">
      <w:pPr>
        <w:spacing w:before="120" w:after="120"/>
        <w:jc w:val="both"/>
        <w:rPr>
          <w:sz w:val="24"/>
          <w:szCs w:val="24"/>
          <w:lang w:val="bg-BG"/>
        </w:rPr>
      </w:pPr>
      <w:r w:rsidRPr="0033406D">
        <w:rPr>
          <w:sz w:val="24"/>
          <w:szCs w:val="24"/>
        </w:rPr>
        <w:t>6.</w:t>
      </w:r>
      <w:r>
        <w:rPr>
          <w:sz w:val="24"/>
          <w:szCs w:val="24"/>
          <w:lang w:val="bg-BG"/>
        </w:rPr>
        <w:t xml:space="preserve"> </w:t>
      </w:r>
      <w:r w:rsidRPr="0033406D">
        <w:rPr>
          <w:sz w:val="24"/>
          <w:szCs w:val="24"/>
        </w:rPr>
        <w:t>подобряване качеството на произвежданите земеделски продукти; или</w:t>
      </w:r>
      <w:r>
        <w:rPr>
          <w:sz w:val="24"/>
          <w:szCs w:val="24"/>
          <w:lang w:val="bg-BG"/>
        </w:rPr>
        <w:t xml:space="preserve"> </w:t>
      </w:r>
    </w:p>
    <w:p w14:paraId="6075D443" w14:textId="77777777" w:rsidR="00AF7CAD" w:rsidRPr="00821FA0" w:rsidRDefault="00821FA0" w:rsidP="00821FA0">
      <w:pPr>
        <w:spacing w:before="120" w:after="120"/>
        <w:jc w:val="both"/>
        <w:rPr>
          <w:sz w:val="24"/>
          <w:szCs w:val="24"/>
        </w:rPr>
      </w:pPr>
      <w:r w:rsidRPr="0033406D">
        <w:rPr>
          <w:sz w:val="24"/>
          <w:szCs w:val="24"/>
        </w:rPr>
        <w:lastRenderedPageBreak/>
        <w:t>7.</w:t>
      </w:r>
      <w:r>
        <w:rPr>
          <w:sz w:val="24"/>
          <w:szCs w:val="24"/>
          <w:lang w:val="bg-BG"/>
        </w:rPr>
        <w:t xml:space="preserve"> </w:t>
      </w:r>
      <w:r w:rsidRPr="0033406D">
        <w:rPr>
          <w:sz w:val="24"/>
          <w:szCs w:val="24"/>
        </w:rPr>
        <w:t>осигуряване на възможностите за производство на биологични земеделски продукти.</w:t>
      </w:r>
    </w:p>
    <w:p w14:paraId="235CF811" w14:textId="77777777" w:rsidR="00807575" w:rsidRPr="00D35B67" w:rsidRDefault="00807575" w:rsidP="00E063A9">
      <w:pPr>
        <w:tabs>
          <w:tab w:val="left" w:pos="284"/>
          <w:tab w:val="left" w:pos="426"/>
        </w:tabs>
        <w:spacing w:before="120" w:after="240"/>
        <w:jc w:val="both"/>
        <w:rPr>
          <w:sz w:val="24"/>
          <w:szCs w:val="24"/>
          <w:lang w:val="ru-RU"/>
        </w:rPr>
      </w:pPr>
      <w:r w:rsidRPr="00D35B67">
        <w:rPr>
          <w:sz w:val="24"/>
          <w:szCs w:val="24"/>
          <w:lang w:val="bg-BG"/>
        </w:rPr>
        <w:t>Проектите ще се изпълняват на територията на МИГ, а именно:  Община</w:t>
      </w:r>
      <w:r w:rsidR="0029001F">
        <w:rPr>
          <w:sz w:val="24"/>
          <w:szCs w:val="24"/>
          <w:lang w:val="bg-BG"/>
        </w:rPr>
        <w:t xml:space="preserve"> Стамболово </w:t>
      </w:r>
      <w:r w:rsidRPr="00D35B67">
        <w:rPr>
          <w:sz w:val="24"/>
          <w:szCs w:val="24"/>
          <w:lang w:val="bg-BG"/>
        </w:rPr>
        <w:t xml:space="preserve">и/или </w:t>
      </w:r>
      <w:r w:rsidR="0029001F">
        <w:rPr>
          <w:sz w:val="24"/>
          <w:szCs w:val="24"/>
          <w:lang w:val="bg-BG"/>
        </w:rPr>
        <w:t>54</w:t>
      </w:r>
      <w:r w:rsidR="00277B65">
        <w:rPr>
          <w:sz w:val="24"/>
          <w:szCs w:val="24"/>
          <w:lang w:val="bg-BG"/>
        </w:rPr>
        <w:t>-те</w:t>
      </w:r>
      <w:r w:rsidR="0029001F">
        <w:rPr>
          <w:sz w:val="24"/>
          <w:szCs w:val="24"/>
          <w:lang w:val="bg-BG"/>
        </w:rPr>
        <w:t xml:space="preserve"> села на община Кърджали</w:t>
      </w:r>
      <w:r w:rsidRPr="00D35B67">
        <w:rPr>
          <w:sz w:val="24"/>
          <w:szCs w:val="24"/>
          <w:lang w:val="bg-BG"/>
        </w:rPr>
        <w:t>.</w:t>
      </w:r>
    </w:p>
    <w:p w14:paraId="40A562F7" w14:textId="77777777" w:rsidR="00807575" w:rsidRPr="00D35B67" w:rsidRDefault="00807575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Cs/>
          <w:sz w:val="24"/>
          <w:szCs w:val="24"/>
          <w:lang w:val="bg-BG"/>
        </w:rPr>
      </w:pPr>
      <w:r w:rsidRPr="00D35B67">
        <w:rPr>
          <w:bCs/>
          <w:sz w:val="24"/>
          <w:szCs w:val="24"/>
          <w:lang w:val="bg-BG"/>
        </w:rPr>
        <w:t>Допустими разходи:</w:t>
      </w:r>
    </w:p>
    <w:p w14:paraId="23D27FD0" w14:textId="77777777" w:rsidR="00F35475" w:rsidRPr="00B363D6" w:rsidRDefault="00AF7CAD" w:rsidP="00500E1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</w:t>
      </w:r>
      <w:r w:rsidR="00F35475" w:rsidRPr="00B363D6">
        <w:rPr>
          <w:sz w:val="24"/>
          <w:szCs w:val="24"/>
        </w:rPr>
        <w:t>(1) Допустими разходи в рамките на земеделското стопанство са в съответствие с чл.67 от Регламент (ЕС) № 1303/2013 на Европейския парламент и на Съвета от 17 декември 2013 година за определяне на общоприложими разпоредби за Европейския фонд за регионално развитие, Европейския социален фонд</w:t>
      </w:r>
      <w:r w:rsidR="00F35475">
        <w:rPr>
          <w:sz w:val="24"/>
          <w:szCs w:val="24"/>
        </w:rPr>
        <w:t xml:space="preserve">, Кохезионния фонд, Европейския </w:t>
      </w:r>
      <w:r w:rsidR="00F35475" w:rsidRPr="00B363D6">
        <w:rPr>
          <w:sz w:val="24"/>
          <w:szCs w:val="24"/>
        </w:rPr>
        <w:t>земеделски фонд з</w:t>
      </w:r>
      <w:r w:rsidR="00F35475">
        <w:rPr>
          <w:sz w:val="24"/>
          <w:szCs w:val="24"/>
        </w:rPr>
        <w:t xml:space="preserve">а развитие на селските райони и </w:t>
      </w:r>
      <w:r w:rsidR="00F35475" w:rsidRPr="00B363D6">
        <w:rPr>
          <w:sz w:val="24"/>
          <w:szCs w:val="24"/>
        </w:rPr>
        <w:t>Европейския фонд за морско д</w:t>
      </w:r>
      <w:r w:rsidR="00F35475">
        <w:rPr>
          <w:sz w:val="24"/>
          <w:szCs w:val="24"/>
        </w:rPr>
        <w:t xml:space="preserve">ело и рибарство и за определяне </w:t>
      </w:r>
      <w:r w:rsidR="00F35475" w:rsidRPr="00B363D6">
        <w:rPr>
          <w:sz w:val="24"/>
          <w:szCs w:val="24"/>
        </w:rPr>
        <w:t>на общи разпоредби за</w:t>
      </w:r>
      <w:r w:rsidR="00F35475">
        <w:rPr>
          <w:sz w:val="24"/>
          <w:szCs w:val="24"/>
        </w:rPr>
        <w:t xml:space="preserve"> Европейския фонд за регионално развитие, </w:t>
      </w:r>
      <w:r w:rsidR="00F35475" w:rsidRPr="00B363D6">
        <w:rPr>
          <w:sz w:val="24"/>
          <w:szCs w:val="24"/>
        </w:rPr>
        <w:t>Европейския социален фо</w:t>
      </w:r>
      <w:r w:rsidR="00F35475">
        <w:rPr>
          <w:sz w:val="24"/>
          <w:szCs w:val="24"/>
        </w:rPr>
        <w:t xml:space="preserve">нд, Кохезионния фонд и </w:t>
      </w:r>
      <w:r w:rsidR="00F35475" w:rsidRPr="00B363D6">
        <w:rPr>
          <w:sz w:val="24"/>
          <w:szCs w:val="24"/>
        </w:rPr>
        <w:t>Европейския фонд за морско д</w:t>
      </w:r>
      <w:r w:rsidR="00F35475">
        <w:rPr>
          <w:sz w:val="24"/>
          <w:szCs w:val="24"/>
        </w:rPr>
        <w:t xml:space="preserve">ело и рибарство, и за отмяна на </w:t>
      </w:r>
      <w:r w:rsidR="00F35475" w:rsidRPr="00B363D6">
        <w:rPr>
          <w:sz w:val="24"/>
          <w:szCs w:val="24"/>
        </w:rPr>
        <w:t>Регламент (ЕО) № 1083/2006 на Съвета финансовата помощ по мярката се предоставя п</w:t>
      </w:r>
      <w:r w:rsidR="00F35475">
        <w:rPr>
          <w:sz w:val="24"/>
          <w:szCs w:val="24"/>
        </w:rPr>
        <w:t xml:space="preserve">од формата на възстановяване на </w:t>
      </w:r>
      <w:r w:rsidR="00F35475" w:rsidRPr="00B363D6">
        <w:rPr>
          <w:sz w:val="24"/>
          <w:szCs w:val="24"/>
        </w:rPr>
        <w:t xml:space="preserve">действително направени и платени допустими разходи: </w:t>
      </w:r>
    </w:p>
    <w:p w14:paraId="5D7E1F7C" w14:textId="77777777" w:rsidR="00F35475" w:rsidRPr="00B363D6" w:rsidRDefault="00F35475" w:rsidP="00500E1A">
      <w:pPr>
        <w:spacing w:before="120" w:after="120"/>
        <w:jc w:val="both"/>
        <w:rPr>
          <w:sz w:val="24"/>
          <w:szCs w:val="24"/>
        </w:rPr>
      </w:pPr>
      <w:r w:rsidRPr="00B363D6">
        <w:rPr>
          <w:sz w:val="24"/>
          <w:szCs w:val="24"/>
        </w:rPr>
        <w:t>1. строителство или обновяване на сгради и на друга недвижима собственост, използвана за земеделското производство, включително такава, използвана за опазване компонентите на околната среда;</w:t>
      </w:r>
    </w:p>
    <w:p w14:paraId="4A8AB87B" w14:textId="77777777" w:rsidR="00F35475" w:rsidRPr="00B363D6" w:rsidRDefault="00F35475" w:rsidP="00500E1A">
      <w:pPr>
        <w:spacing w:before="120" w:after="120"/>
        <w:jc w:val="both"/>
        <w:rPr>
          <w:sz w:val="24"/>
          <w:szCs w:val="24"/>
        </w:rPr>
      </w:pPr>
      <w:r w:rsidRPr="00B363D6">
        <w:rPr>
          <w:sz w:val="24"/>
          <w:szCs w:val="24"/>
        </w:rPr>
        <w:t>2. закупуване, включително чрез финансов лизинг, и/или инсталиране на нови машини, съоръжения и оборудване, необходими за подобряване на земеделския производствен процес, включително за опазване компонентите на околната среда, получаване на топлинна и/или електроенергия, необходими за земеделските дейности на стопанството и подобряване на енергийната ефективност, съхранение и подготовка за продажба на земеделска продукция;</w:t>
      </w:r>
    </w:p>
    <w:p w14:paraId="46D417C2" w14:textId="77777777" w:rsidR="00F35475" w:rsidRPr="00B363D6" w:rsidRDefault="00F35475" w:rsidP="00500E1A">
      <w:pPr>
        <w:spacing w:before="120" w:after="120"/>
        <w:jc w:val="both"/>
        <w:rPr>
          <w:sz w:val="24"/>
          <w:szCs w:val="24"/>
        </w:rPr>
      </w:pPr>
      <w:r w:rsidRPr="00B363D6">
        <w:rPr>
          <w:sz w:val="24"/>
          <w:szCs w:val="24"/>
        </w:rPr>
        <w:t>3. създаване и/или презасаждане на трайни насаждения, включително трайни насаждения от десертни лозя, медоносни дървесни видове за производство на мед, други бързорастящи храсти и дървесни видове, използвани за производство на биоенергия;</w:t>
      </w:r>
    </w:p>
    <w:p w14:paraId="51A0357B" w14:textId="77777777" w:rsidR="00F35475" w:rsidRPr="00B363D6" w:rsidRDefault="00F35475" w:rsidP="00500E1A">
      <w:pPr>
        <w:spacing w:before="120" w:after="120"/>
        <w:jc w:val="both"/>
        <w:rPr>
          <w:sz w:val="24"/>
          <w:szCs w:val="24"/>
        </w:rPr>
      </w:pPr>
      <w:r w:rsidRPr="00B363D6">
        <w:rPr>
          <w:sz w:val="24"/>
          <w:szCs w:val="24"/>
        </w:rPr>
        <w:t>4. разходи за достигане съответствие с нововъведените стандарти на ЕС;</w:t>
      </w:r>
    </w:p>
    <w:p w14:paraId="0A309EE1" w14:textId="77777777" w:rsidR="00F35475" w:rsidRPr="00B363D6" w:rsidRDefault="00F35475" w:rsidP="00500E1A">
      <w:pPr>
        <w:spacing w:before="120" w:after="120"/>
        <w:jc w:val="both"/>
        <w:rPr>
          <w:sz w:val="24"/>
          <w:szCs w:val="24"/>
        </w:rPr>
      </w:pPr>
      <w:r w:rsidRPr="00B363D6">
        <w:rPr>
          <w:sz w:val="24"/>
          <w:szCs w:val="24"/>
        </w:rPr>
        <w:t>5. закупуване на: съоръжения, прикачен инвентар за пчеларство и съответно оборудване, необходимо за производството на мед и други пчелни продукти, както и за развъждането на пчели-майки, включително чрез финансов лизинг;</w:t>
      </w:r>
    </w:p>
    <w:p w14:paraId="064BE67F" w14:textId="77777777" w:rsidR="00F35475" w:rsidRPr="00B363D6" w:rsidRDefault="00F35475" w:rsidP="00500E1A">
      <w:pPr>
        <w:spacing w:before="120" w:after="120"/>
        <w:jc w:val="both"/>
        <w:rPr>
          <w:sz w:val="24"/>
          <w:szCs w:val="24"/>
        </w:rPr>
      </w:pPr>
      <w:r w:rsidRPr="00B363D6">
        <w:rPr>
          <w:sz w:val="24"/>
          <w:szCs w:val="24"/>
        </w:rPr>
        <w:t>6. разходи за достигане на съответствие със съществуващи стандарти на ЕС - за млади земеделски стопани, получаващи финансова помощ по подмярка 6;</w:t>
      </w:r>
    </w:p>
    <w:p w14:paraId="28D657ED" w14:textId="77777777" w:rsidR="00F35475" w:rsidRPr="00B363D6" w:rsidRDefault="00F35475" w:rsidP="00500E1A">
      <w:pPr>
        <w:spacing w:before="120" w:after="120"/>
        <w:jc w:val="both"/>
        <w:rPr>
          <w:sz w:val="24"/>
          <w:szCs w:val="24"/>
        </w:rPr>
      </w:pPr>
      <w:r w:rsidRPr="00B363D6">
        <w:rPr>
          <w:sz w:val="24"/>
          <w:szCs w:val="24"/>
        </w:rPr>
        <w:t>7. закупуване на земя, необходима за изпълнение на проекта във връзка с изграждане и/или модернизиране на сгради, помещения и други недвижими материални активи, предназначени за земеделските производствени дейности и/или за създаване и/или презасаждане на трайни насаждения;</w:t>
      </w:r>
    </w:p>
    <w:p w14:paraId="41F7E502" w14:textId="77777777" w:rsidR="00F35475" w:rsidRPr="00B363D6" w:rsidRDefault="00F35475" w:rsidP="00500E1A">
      <w:pPr>
        <w:spacing w:before="120" w:after="120"/>
        <w:jc w:val="both"/>
        <w:rPr>
          <w:sz w:val="24"/>
          <w:szCs w:val="24"/>
        </w:rPr>
      </w:pPr>
      <w:r w:rsidRPr="00B363D6">
        <w:rPr>
          <w:sz w:val="24"/>
          <w:szCs w:val="24"/>
        </w:rPr>
        <w:t>8. закупуване на сгради, помещения и друга недвижима собственост, необходими за изпълнение на проекта, предназначени за земеделските производствени дейности на територията на селски район ;</w:t>
      </w:r>
    </w:p>
    <w:p w14:paraId="5E194342" w14:textId="77777777" w:rsidR="00F35475" w:rsidRPr="00B363D6" w:rsidRDefault="00F35475" w:rsidP="00500E1A">
      <w:pPr>
        <w:spacing w:before="120" w:after="120"/>
        <w:jc w:val="both"/>
        <w:rPr>
          <w:sz w:val="24"/>
          <w:szCs w:val="24"/>
        </w:rPr>
      </w:pPr>
      <w:r w:rsidRPr="00B363D6">
        <w:rPr>
          <w:sz w:val="24"/>
          <w:szCs w:val="24"/>
        </w:rPr>
        <w:t xml:space="preserve">9. закупуване, включително чрез финансов лизинг, на специализирани земеделски транспортни средства, като например: камиони, цистерни за събиране на мляко, хладилни </w:t>
      </w:r>
      <w:r w:rsidRPr="00B363D6">
        <w:rPr>
          <w:sz w:val="24"/>
          <w:szCs w:val="24"/>
        </w:rPr>
        <w:lastRenderedPageBreak/>
        <w:t>превозни средства за транспортиране на продукция, превозни средства за транспортиране на живи животни и птици;</w:t>
      </w:r>
    </w:p>
    <w:p w14:paraId="0A362A66" w14:textId="77777777" w:rsidR="00F35475" w:rsidRPr="00B363D6" w:rsidRDefault="00F35475" w:rsidP="00500E1A">
      <w:pPr>
        <w:spacing w:before="120" w:after="120"/>
        <w:jc w:val="both"/>
        <w:rPr>
          <w:sz w:val="24"/>
          <w:szCs w:val="24"/>
        </w:rPr>
      </w:pPr>
      <w:r w:rsidRPr="00B363D6">
        <w:rPr>
          <w:sz w:val="24"/>
          <w:szCs w:val="24"/>
        </w:rPr>
        <w:t>10. разходи за рехабилитация на съществуващи и изграждане на нови напоителни системи и оборудване, включващи изграждането на нови и подобряване на съществуващи мрежи в стопанствата, водовземни съоръжения, включително кладенци и съоръжения за съхранение на вода, както и закупуване на техническо оборудване за тяхната експлоатация, включително нови тръбопроводи, системи за капково напояване, инсталации за дъждуване, помпени станции, техники/съоръжения за съхраняване/опазване на водата, и др.;</w:t>
      </w:r>
    </w:p>
    <w:p w14:paraId="5B05425A" w14:textId="77777777" w:rsidR="00F35475" w:rsidRPr="00B363D6" w:rsidRDefault="00F35475" w:rsidP="00500E1A">
      <w:pPr>
        <w:spacing w:before="120" w:after="120"/>
        <w:jc w:val="both"/>
        <w:rPr>
          <w:sz w:val="24"/>
          <w:szCs w:val="24"/>
        </w:rPr>
      </w:pPr>
      <w:r w:rsidRPr="00B363D6">
        <w:rPr>
          <w:sz w:val="24"/>
          <w:szCs w:val="24"/>
        </w:rPr>
        <w:t>11. разходи за достигане на съответствие с международно признати стандарти, свързани с въвеждане на системи за управление на качеството в земеделските стопанства, въвеждане на добри производствени практики, подготовка за сертификация;</w:t>
      </w:r>
    </w:p>
    <w:p w14:paraId="73CF527B" w14:textId="77777777" w:rsidR="00F35475" w:rsidRPr="00B363D6" w:rsidRDefault="00F35475" w:rsidP="00500E1A">
      <w:pPr>
        <w:spacing w:before="120" w:after="120"/>
        <w:jc w:val="both"/>
        <w:rPr>
          <w:sz w:val="24"/>
          <w:szCs w:val="24"/>
        </w:rPr>
      </w:pPr>
      <w:r w:rsidRPr="00B363D6">
        <w:rPr>
          <w:sz w:val="24"/>
          <w:szCs w:val="24"/>
        </w:rPr>
        <w:t>12. закупуване на софтуер, включително чрез финансов лизинг;</w:t>
      </w:r>
    </w:p>
    <w:p w14:paraId="739C2613" w14:textId="77777777" w:rsidR="00F35475" w:rsidRPr="00B363D6" w:rsidRDefault="00F35475" w:rsidP="00500E1A">
      <w:pPr>
        <w:spacing w:before="120" w:after="120"/>
        <w:jc w:val="both"/>
        <w:rPr>
          <w:sz w:val="24"/>
          <w:szCs w:val="24"/>
        </w:rPr>
      </w:pPr>
      <w:r w:rsidRPr="00B363D6">
        <w:rPr>
          <w:sz w:val="24"/>
          <w:szCs w:val="24"/>
        </w:rPr>
        <w:t>13. за ноу-хау, придобиване на патенти права и лицензи, за регистрация на търговски марки и процеси, необходими за изготвяне и изпълнение на проекта;</w:t>
      </w:r>
    </w:p>
    <w:p w14:paraId="486DAE99" w14:textId="77777777" w:rsidR="000D570B" w:rsidRDefault="00F35475" w:rsidP="000D570B">
      <w:pPr>
        <w:pStyle w:val="ae"/>
        <w:tabs>
          <w:tab w:val="left" w:pos="426"/>
        </w:tabs>
        <w:spacing w:line="276" w:lineRule="auto"/>
        <w:ind w:left="0"/>
        <w:jc w:val="both"/>
        <w:rPr>
          <w:sz w:val="24"/>
          <w:szCs w:val="24"/>
          <w:lang w:val="ru-RU"/>
        </w:rPr>
      </w:pPr>
      <w:r w:rsidRPr="00B363D6">
        <w:rPr>
          <w:sz w:val="24"/>
          <w:szCs w:val="24"/>
        </w:rPr>
        <w:t>14. разходи, свързани с проекта, в т.ч. разходи за предпроектни проучвания, такси, хонорари за архитекти, инженери и консултанти, консултации за екологична и икономическа устойчивост на проекти, проучвания за техническа осъществимост на проекта, извършени както в процеса на подготовка на проекта преди подаване на заявлението за подпомагане, така и по време на неговото изпълнение, които не могат да надхвърлят 12 на сто от общия размер на допустимите разходи по проект, включени в т. 1 - 13, като допустимите разходи за проектиране се изчисляват върху допустимите разходи за проектирания обект.</w:t>
      </w:r>
      <w:r w:rsidR="000D570B">
        <w:rPr>
          <w:sz w:val="24"/>
          <w:szCs w:val="24"/>
          <w:lang w:val="bg-BG"/>
        </w:rPr>
        <w:t xml:space="preserve"> Като в този процент се включва р</w:t>
      </w:r>
      <w:r w:rsidR="000D570B">
        <w:rPr>
          <w:sz w:val="24"/>
          <w:szCs w:val="24"/>
          <w:lang w:val="ru-RU"/>
        </w:rPr>
        <w:t>азработването на бизнес план включващ предпроектни изследвания и маркетингови стратегии или извършване на предпроектни проучвания и окомплектоване на пакета от документи и консултанствки услуги свързани с изпълнението и отчитането на дейностите по проекта до изплащане на помощта не следва да надхвърлят 5% от допустимите разходи.</w:t>
      </w:r>
    </w:p>
    <w:p w14:paraId="32CFFBA0" w14:textId="77777777" w:rsidR="00F35475" w:rsidRPr="00F35475" w:rsidRDefault="00F35475" w:rsidP="00F35475">
      <w:pPr>
        <w:spacing w:before="120" w:after="120"/>
        <w:rPr>
          <w:sz w:val="12"/>
          <w:szCs w:val="12"/>
          <w:lang w:val="bg-BG"/>
        </w:rPr>
      </w:pPr>
    </w:p>
    <w:p w14:paraId="6FF4ED02" w14:textId="77777777" w:rsidR="0074522A" w:rsidRPr="00D35B67" w:rsidRDefault="0074522A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Cs/>
          <w:sz w:val="24"/>
          <w:szCs w:val="24"/>
          <w:lang w:val="bg-BG"/>
        </w:rPr>
      </w:pPr>
      <w:r w:rsidRPr="00D35B67">
        <w:rPr>
          <w:bCs/>
          <w:sz w:val="24"/>
          <w:szCs w:val="24"/>
          <w:lang w:val="bg-BG"/>
        </w:rPr>
        <w:t>Бюджет на приема, минимални и максимални размери на помощта за проект</w:t>
      </w:r>
    </w:p>
    <w:p w14:paraId="649EA40F" w14:textId="6372289E" w:rsidR="00AD5FBB" w:rsidRDefault="00AD5FBB" w:rsidP="00D35B67">
      <w:pPr>
        <w:pStyle w:val="ab"/>
        <w:spacing w:before="120" w:after="120"/>
        <w:jc w:val="both"/>
        <w:rPr>
          <w:b w:val="0"/>
          <w:sz w:val="24"/>
          <w:szCs w:val="24"/>
          <w:lang w:val="bg-BG"/>
        </w:rPr>
      </w:pPr>
      <w:r w:rsidRPr="00AD5FBB">
        <w:rPr>
          <w:b w:val="0"/>
          <w:sz w:val="24"/>
          <w:szCs w:val="24"/>
          <w:lang w:val="bg-BG"/>
        </w:rPr>
        <w:t xml:space="preserve">Общият размер на БФП по настоящата процедура №BG06RDNP001-19.214 МИГ Стамболово   – Кърджали 54 по Подмярка 4.1 „Инвестиции в земеделски стопанство“ е в размер </w:t>
      </w:r>
      <w:r w:rsidR="00170465" w:rsidRPr="00170465">
        <w:rPr>
          <w:b w:val="0"/>
          <w:sz w:val="24"/>
          <w:szCs w:val="24"/>
        </w:rPr>
        <w:t>755</w:t>
      </w:r>
      <w:r w:rsidR="00170465">
        <w:rPr>
          <w:b w:val="0"/>
          <w:sz w:val="24"/>
          <w:szCs w:val="24"/>
        </w:rPr>
        <w:t> </w:t>
      </w:r>
      <w:r w:rsidR="00170465" w:rsidRPr="00170465">
        <w:rPr>
          <w:b w:val="0"/>
          <w:sz w:val="24"/>
          <w:szCs w:val="24"/>
        </w:rPr>
        <w:t>300</w:t>
      </w:r>
      <w:r w:rsidR="00170465">
        <w:rPr>
          <w:b w:val="0"/>
          <w:sz w:val="24"/>
          <w:szCs w:val="24"/>
          <w:lang w:val="bg-BG"/>
        </w:rPr>
        <w:t xml:space="preserve">,00 </w:t>
      </w:r>
      <w:r w:rsidRPr="00170465">
        <w:rPr>
          <w:b w:val="0"/>
          <w:sz w:val="24"/>
          <w:szCs w:val="24"/>
          <w:lang w:val="bg-BG"/>
        </w:rPr>
        <w:t>лв.</w:t>
      </w:r>
    </w:p>
    <w:p w14:paraId="2235554C" w14:textId="0F3F8B26" w:rsidR="0074522A" w:rsidRPr="00D35B67" w:rsidRDefault="000911EE" w:rsidP="00D35B67">
      <w:pPr>
        <w:pStyle w:val="ab"/>
        <w:spacing w:before="120" w:after="120"/>
        <w:jc w:val="both"/>
        <w:rPr>
          <w:b w:val="0"/>
          <w:sz w:val="24"/>
          <w:szCs w:val="24"/>
          <w:lang w:val="bg-BG"/>
        </w:rPr>
      </w:pPr>
      <w:r w:rsidRPr="000911EE">
        <w:rPr>
          <w:b w:val="0"/>
          <w:sz w:val="24"/>
          <w:szCs w:val="24"/>
          <w:lang w:val="bg-BG"/>
        </w:rPr>
        <w:t xml:space="preserve">Остатъчен размер на безвъзмездната финансова помощ по процедурата, след </w:t>
      </w:r>
      <w:r w:rsidR="00BE4A8D">
        <w:rPr>
          <w:b w:val="0"/>
          <w:sz w:val="24"/>
          <w:szCs w:val="24"/>
          <w:lang w:val="bg-BG"/>
        </w:rPr>
        <w:t>пети</w:t>
      </w:r>
      <w:r w:rsidRPr="000911EE">
        <w:rPr>
          <w:b w:val="0"/>
          <w:sz w:val="24"/>
          <w:szCs w:val="24"/>
          <w:lang w:val="bg-BG"/>
        </w:rPr>
        <w:t xml:space="preserve"> прием е: </w:t>
      </w:r>
      <w:r w:rsidR="003A5D41" w:rsidRPr="003A5D41">
        <w:rPr>
          <w:sz w:val="24"/>
          <w:szCs w:val="24"/>
          <w:lang w:val="bg-BG"/>
        </w:rPr>
        <w:t>60</w:t>
      </w:r>
      <w:r w:rsidR="00AC5204" w:rsidRPr="003A5D41">
        <w:rPr>
          <w:sz w:val="24"/>
          <w:szCs w:val="24"/>
          <w:lang w:val="bg-BG"/>
        </w:rPr>
        <w:t> 6</w:t>
      </w:r>
      <w:r w:rsidR="003A5D41" w:rsidRPr="003A5D41">
        <w:rPr>
          <w:sz w:val="24"/>
          <w:szCs w:val="24"/>
          <w:lang w:val="bg-BG"/>
        </w:rPr>
        <w:t>00</w:t>
      </w:r>
      <w:r w:rsidR="00AC5204" w:rsidRPr="003A5D41">
        <w:rPr>
          <w:sz w:val="24"/>
          <w:szCs w:val="24"/>
          <w:lang w:val="bg-BG"/>
        </w:rPr>
        <w:t>,00</w:t>
      </w:r>
      <w:r w:rsidRPr="003A5D41">
        <w:rPr>
          <w:sz w:val="24"/>
          <w:szCs w:val="24"/>
          <w:lang w:val="bg-BG"/>
        </w:rPr>
        <w:t xml:space="preserve"> лв.</w:t>
      </w:r>
      <w:r>
        <w:rPr>
          <w:b w:val="0"/>
          <w:sz w:val="24"/>
          <w:szCs w:val="24"/>
          <w:lang w:val="bg-BG"/>
        </w:rPr>
        <w:t xml:space="preserve"> </w:t>
      </w:r>
      <w:bookmarkStart w:id="0" w:name="_GoBack"/>
      <w:bookmarkEnd w:id="0"/>
    </w:p>
    <w:p w14:paraId="731609EA" w14:textId="3F7C2DC7" w:rsidR="0074522A" w:rsidRPr="00D35B67" w:rsidRDefault="0074522A" w:rsidP="00D35B67">
      <w:pPr>
        <w:pStyle w:val="ab"/>
        <w:spacing w:before="120" w:after="120"/>
        <w:jc w:val="both"/>
        <w:rPr>
          <w:sz w:val="24"/>
          <w:szCs w:val="24"/>
          <w:lang w:val="bg-BG"/>
        </w:rPr>
      </w:pPr>
      <w:r w:rsidRPr="00D35B67">
        <w:rPr>
          <w:b w:val="0"/>
          <w:sz w:val="24"/>
          <w:szCs w:val="24"/>
          <w:lang w:val="bg-BG"/>
        </w:rPr>
        <w:t>Минималният размер на допустимите разходи</w:t>
      </w:r>
      <w:r w:rsidRPr="00D35B67">
        <w:rPr>
          <w:b w:val="0"/>
          <w:sz w:val="24"/>
          <w:szCs w:val="24"/>
          <w:lang w:val="ru-RU"/>
        </w:rPr>
        <w:t xml:space="preserve"> </w:t>
      </w:r>
      <w:r w:rsidRPr="00D35B67">
        <w:rPr>
          <w:b w:val="0"/>
          <w:sz w:val="24"/>
          <w:szCs w:val="24"/>
          <w:lang w:val="bg-BG"/>
        </w:rPr>
        <w:t xml:space="preserve"> за един  проект е </w:t>
      </w:r>
      <w:r w:rsidR="007D28FB">
        <w:rPr>
          <w:sz w:val="24"/>
          <w:szCs w:val="24"/>
          <w:lang w:val="bg-BG"/>
        </w:rPr>
        <w:t>9</w:t>
      </w:r>
      <w:r w:rsidR="00F35475">
        <w:rPr>
          <w:sz w:val="24"/>
          <w:szCs w:val="24"/>
          <w:lang w:val="bg-BG"/>
        </w:rPr>
        <w:t xml:space="preserve"> 779</w:t>
      </w:r>
      <w:r w:rsidRPr="00D35B67">
        <w:rPr>
          <w:sz w:val="24"/>
          <w:szCs w:val="24"/>
          <w:lang w:val="bg-BG"/>
        </w:rPr>
        <w:t xml:space="preserve"> лв.</w:t>
      </w:r>
    </w:p>
    <w:p w14:paraId="2F8756E3" w14:textId="77777777" w:rsidR="0074522A" w:rsidRPr="00D35B67" w:rsidRDefault="0074522A" w:rsidP="00E063A9">
      <w:pPr>
        <w:pStyle w:val="ab"/>
        <w:spacing w:before="120" w:after="240"/>
        <w:jc w:val="both"/>
        <w:rPr>
          <w:b w:val="0"/>
          <w:sz w:val="24"/>
          <w:szCs w:val="24"/>
          <w:lang w:val="bg-BG"/>
        </w:rPr>
      </w:pPr>
      <w:r w:rsidRPr="00D35B67">
        <w:rPr>
          <w:b w:val="0"/>
          <w:sz w:val="24"/>
          <w:szCs w:val="24"/>
          <w:lang w:val="bg-BG"/>
        </w:rPr>
        <w:t xml:space="preserve">Максималният размер на общите допустимите разходи за един проект е </w:t>
      </w:r>
      <w:r w:rsidR="00F35475">
        <w:rPr>
          <w:bCs/>
          <w:sz w:val="24"/>
          <w:szCs w:val="24"/>
          <w:lang w:val="bg-BG"/>
        </w:rPr>
        <w:t>195 58</w:t>
      </w:r>
      <w:r w:rsidR="00336F57">
        <w:rPr>
          <w:bCs/>
          <w:sz w:val="24"/>
          <w:szCs w:val="24"/>
          <w:lang w:val="bg-BG"/>
        </w:rPr>
        <w:t>0</w:t>
      </w:r>
      <w:r w:rsidRPr="00D35B67">
        <w:rPr>
          <w:bCs/>
          <w:sz w:val="24"/>
          <w:szCs w:val="24"/>
          <w:lang w:val="bg-BG"/>
        </w:rPr>
        <w:t xml:space="preserve"> </w:t>
      </w:r>
      <w:r w:rsidRPr="00D35B67">
        <w:rPr>
          <w:sz w:val="24"/>
          <w:szCs w:val="24"/>
          <w:lang w:val="bg-BG"/>
        </w:rPr>
        <w:t>лв.</w:t>
      </w:r>
    </w:p>
    <w:p w14:paraId="761D061F" w14:textId="77777777" w:rsidR="0074522A" w:rsidRPr="00D35B67" w:rsidRDefault="0074522A" w:rsidP="00D35B67">
      <w:pPr>
        <w:pStyle w:val="a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/>
        </w:rPr>
        <w:t>Процент на съфинансиране:</w:t>
      </w:r>
    </w:p>
    <w:p w14:paraId="5280D44A" w14:textId="77777777" w:rsidR="0074522A" w:rsidRPr="00D35B67" w:rsidRDefault="0074522A" w:rsidP="00D35B67">
      <w:pPr>
        <w:pStyle w:val="ab"/>
        <w:spacing w:before="120" w:after="120"/>
        <w:jc w:val="both"/>
        <w:rPr>
          <w:bCs/>
          <w:sz w:val="24"/>
          <w:szCs w:val="24"/>
          <w:lang w:val="bg-BG"/>
        </w:rPr>
      </w:pPr>
      <w:r w:rsidRPr="00D35B67">
        <w:rPr>
          <w:b w:val="0"/>
          <w:sz w:val="24"/>
          <w:szCs w:val="24"/>
          <w:lang w:val="bg-BG"/>
        </w:rPr>
        <w:t xml:space="preserve">Максималният интензитет на помощта е </w:t>
      </w:r>
      <w:r w:rsidR="009F67ED">
        <w:rPr>
          <w:b w:val="0"/>
          <w:sz w:val="24"/>
          <w:szCs w:val="24"/>
          <w:lang w:val="bg-BG"/>
        </w:rPr>
        <w:t xml:space="preserve">от </w:t>
      </w:r>
      <w:r w:rsidR="009F67ED" w:rsidRPr="009F67ED">
        <w:rPr>
          <w:sz w:val="24"/>
          <w:szCs w:val="24"/>
          <w:lang w:val="bg-BG"/>
        </w:rPr>
        <w:t>50%</w:t>
      </w:r>
      <w:r w:rsidR="009F67ED">
        <w:rPr>
          <w:b w:val="0"/>
          <w:sz w:val="24"/>
          <w:szCs w:val="24"/>
          <w:lang w:val="bg-BG"/>
        </w:rPr>
        <w:t xml:space="preserve"> </w:t>
      </w:r>
      <w:r w:rsidRPr="00D35B67">
        <w:rPr>
          <w:b w:val="0"/>
          <w:sz w:val="24"/>
          <w:szCs w:val="24"/>
          <w:lang w:val="bg-BG"/>
        </w:rPr>
        <w:t xml:space="preserve">до  </w:t>
      </w:r>
      <w:r w:rsidR="009F67ED">
        <w:rPr>
          <w:bCs/>
          <w:sz w:val="24"/>
          <w:szCs w:val="24"/>
          <w:lang w:val="bg-BG"/>
        </w:rPr>
        <w:t>7</w:t>
      </w:r>
      <w:r w:rsidRPr="00D35B67">
        <w:rPr>
          <w:bCs/>
          <w:sz w:val="24"/>
          <w:szCs w:val="24"/>
          <w:lang w:val="bg-BG"/>
        </w:rPr>
        <w:t>0%.</w:t>
      </w:r>
    </w:p>
    <w:p w14:paraId="335CECA1" w14:textId="77777777" w:rsidR="0074522A" w:rsidRPr="00D35B67" w:rsidRDefault="0074522A" w:rsidP="00D3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before="120" w:after="120"/>
        <w:jc w:val="both"/>
        <w:rPr>
          <w:b/>
          <w:sz w:val="24"/>
          <w:szCs w:val="24"/>
          <w:lang w:val="bg-BG"/>
        </w:rPr>
      </w:pPr>
      <w:r w:rsidRPr="00D35B67">
        <w:rPr>
          <w:b/>
          <w:sz w:val="24"/>
          <w:szCs w:val="24"/>
          <w:lang w:val="bg-BG"/>
        </w:rPr>
        <w:t>Критерии за подбор и тежест: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95"/>
        <w:gridCol w:w="7905"/>
        <w:gridCol w:w="1134"/>
      </w:tblGrid>
      <w:tr w:rsidR="00F35475" w:rsidRPr="00AC746F" w14:paraId="7573ACE1" w14:textId="77777777" w:rsidTr="00500E1A">
        <w:trPr>
          <w:trHeight w:val="88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BCD9" w14:textId="77777777" w:rsidR="00F35475" w:rsidRPr="00AC746F" w:rsidRDefault="00F35475" w:rsidP="0098075D">
            <w:pPr>
              <w:jc w:val="right"/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lastRenderedPageBreak/>
              <w:t>1</w:t>
            </w: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9AEF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Проектът осигурява подпомагане на чувствителни сектори в земеделието – производство на плодове и зеленчуци, етерично маслени и медицински растения, млечно животновъдство;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B550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20</w:t>
            </w:r>
          </w:p>
        </w:tc>
      </w:tr>
      <w:tr w:rsidR="00F35475" w:rsidRPr="00AC746F" w14:paraId="4FB26C92" w14:textId="77777777" w:rsidTr="00500E1A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2673" w14:textId="77777777" w:rsidR="00F35475" w:rsidRPr="00AC746F" w:rsidRDefault="00F35475" w:rsidP="0098075D">
            <w:pPr>
              <w:jc w:val="right"/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0D93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Проектът е за биологично производство;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ADBA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20</w:t>
            </w:r>
          </w:p>
        </w:tc>
      </w:tr>
      <w:tr w:rsidR="00F35475" w:rsidRPr="00AC746F" w14:paraId="3872855A" w14:textId="77777777" w:rsidTr="00500E1A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F921" w14:textId="77777777" w:rsidR="00F35475" w:rsidRPr="00AC746F" w:rsidRDefault="00F35475" w:rsidP="0098075D">
            <w:pPr>
              <w:jc w:val="right"/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2EFE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Проектът осигурява допълнителни работни места;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B577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20</w:t>
            </w:r>
          </w:p>
        </w:tc>
      </w:tr>
      <w:tr w:rsidR="00F35475" w:rsidRPr="00AC746F" w14:paraId="59D44877" w14:textId="77777777" w:rsidTr="00500E1A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8F8F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2DD3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чрез проекта се разкриват до 2 работни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DF6E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10</w:t>
            </w:r>
          </w:p>
        </w:tc>
      </w:tr>
      <w:tr w:rsidR="00F35475" w:rsidRPr="00AC746F" w14:paraId="7993E2C4" w14:textId="77777777" w:rsidTr="00500E1A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DE56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72AA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чрез проекта се разкриват три и повече работни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D366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20</w:t>
            </w:r>
          </w:p>
        </w:tc>
      </w:tr>
      <w:tr w:rsidR="00F35475" w:rsidRPr="00AC746F" w14:paraId="09814E42" w14:textId="77777777" w:rsidTr="00500E1A">
        <w:trPr>
          <w:trHeight w:val="13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7D01" w14:textId="77777777" w:rsidR="00F35475" w:rsidRPr="00AC746F" w:rsidRDefault="00F35475" w:rsidP="0098075D">
            <w:pPr>
              <w:jc w:val="right"/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5653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Проектът е на млад фермер, който е получил подкрепа за създаване на стопанства на млади фермери и полупазарни стопанства (малки стопанства) през периода 2007 – 2013 и периода 2014 - 2020 и не са получавали подпомагане по Програмата за инвестиционни дейности по мерки 121 и 4.1, с цел осигуряване на приемственост в селското стопанство.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6228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20</w:t>
            </w:r>
          </w:p>
        </w:tc>
      </w:tr>
      <w:tr w:rsidR="00F35475" w:rsidRPr="00AC746F" w14:paraId="6091678C" w14:textId="77777777" w:rsidTr="00500E1A">
        <w:trPr>
          <w:trHeight w:val="28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F685" w14:textId="77777777" w:rsidR="00F35475" w:rsidRPr="00AC746F" w:rsidRDefault="00F35475" w:rsidP="0098075D">
            <w:pPr>
              <w:jc w:val="right"/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1D29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Проектът повишава енергийната ефективност на стопанството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ADB9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10</w:t>
            </w:r>
          </w:p>
        </w:tc>
      </w:tr>
      <w:tr w:rsidR="00F35475" w:rsidRPr="005B726A" w14:paraId="1353DE5C" w14:textId="77777777" w:rsidTr="00500E1A">
        <w:trPr>
          <w:trHeight w:val="17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61CA" w14:textId="77777777" w:rsidR="00F35475" w:rsidRPr="00AC746F" w:rsidRDefault="00F35475" w:rsidP="0098075D">
            <w:pPr>
              <w:jc w:val="right"/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6CDC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Проектът води до въвеждане на иновации в земеделското стопанство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EBAC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10</w:t>
            </w:r>
          </w:p>
        </w:tc>
      </w:tr>
      <w:tr w:rsidR="00F35475" w:rsidRPr="005B726A" w14:paraId="2B0FFC1A" w14:textId="77777777" w:rsidTr="00500E1A">
        <w:trPr>
          <w:trHeight w:val="3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1DBB" w14:textId="77777777" w:rsidR="00F35475" w:rsidRPr="00AC746F" w:rsidRDefault="00F35475" w:rsidP="0098075D">
            <w:pPr>
              <w:rPr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4C27" w14:textId="77777777" w:rsidR="00F35475" w:rsidRPr="00AC746F" w:rsidRDefault="00F35475" w:rsidP="0098075D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b/>
                <w:bCs/>
                <w:color w:val="000000"/>
                <w:sz w:val="24"/>
                <w:szCs w:val="24"/>
                <w:lang w:val="bg-BG"/>
              </w:rPr>
              <w:t>Общо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3702" w14:textId="77777777" w:rsidR="00F35475" w:rsidRPr="00AC746F" w:rsidRDefault="00F35475" w:rsidP="0098075D">
            <w:pPr>
              <w:rPr>
                <w:b/>
                <w:bCs/>
                <w:color w:val="000000"/>
                <w:sz w:val="24"/>
                <w:szCs w:val="24"/>
                <w:lang w:val="bg-BG"/>
              </w:rPr>
            </w:pPr>
            <w:r w:rsidRPr="00AC746F">
              <w:rPr>
                <w:b/>
                <w:bCs/>
                <w:color w:val="000000"/>
                <w:sz w:val="24"/>
                <w:szCs w:val="24"/>
                <w:lang w:val="bg-BG"/>
              </w:rPr>
              <w:t>100</w:t>
            </w:r>
          </w:p>
        </w:tc>
      </w:tr>
    </w:tbl>
    <w:p w14:paraId="1F474A04" w14:textId="300559C5" w:rsidR="00F35475" w:rsidRPr="004F3252" w:rsidRDefault="009E78BF" w:rsidP="00D35B67">
      <w:pPr>
        <w:spacing w:before="120" w:after="120"/>
        <w:jc w:val="both"/>
        <w:rPr>
          <w:b/>
          <w:bCs/>
          <w:sz w:val="24"/>
          <w:szCs w:val="24"/>
          <w:lang w:val="bg-BG"/>
        </w:rPr>
      </w:pPr>
      <w:r w:rsidRPr="004F3252">
        <w:rPr>
          <w:b/>
          <w:bCs/>
          <w:sz w:val="24"/>
          <w:szCs w:val="24"/>
          <w:lang w:val="bg-BG"/>
        </w:rPr>
        <w:t>Праг за преминаване на проектното предложение: 10 точки</w:t>
      </w:r>
    </w:p>
    <w:p w14:paraId="3FE5B851" w14:textId="77777777" w:rsidR="009E78BF" w:rsidRPr="00D35B67" w:rsidRDefault="009E78BF" w:rsidP="00D35B67">
      <w:pPr>
        <w:spacing w:before="120" w:after="120"/>
        <w:jc w:val="both"/>
        <w:rPr>
          <w:sz w:val="24"/>
          <w:szCs w:val="24"/>
          <w:lang w:val="bg-BG"/>
        </w:rPr>
      </w:pPr>
    </w:p>
    <w:p w14:paraId="0CEF2EE5" w14:textId="56A1A3B1" w:rsidR="0074522A" w:rsidRPr="00D35B67" w:rsidRDefault="0074522A" w:rsidP="00D3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b/>
          <w:sz w:val="24"/>
          <w:szCs w:val="24"/>
          <w:lang w:val="bg-BG" w:eastAsia="en-US"/>
        </w:rPr>
      </w:pPr>
      <w:r w:rsidRPr="00D35B67">
        <w:rPr>
          <w:b/>
          <w:sz w:val="24"/>
          <w:szCs w:val="24"/>
          <w:lang w:val="bg-BG" w:eastAsia="en-US"/>
        </w:rPr>
        <w:t>Период</w:t>
      </w:r>
      <w:r w:rsidR="000927D7">
        <w:rPr>
          <w:b/>
          <w:sz w:val="24"/>
          <w:szCs w:val="24"/>
          <w:lang w:val="bg-BG" w:eastAsia="en-US"/>
        </w:rPr>
        <w:t xml:space="preserve"> </w:t>
      </w:r>
      <w:r w:rsidRPr="00D35B67">
        <w:rPr>
          <w:b/>
          <w:sz w:val="24"/>
          <w:szCs w:val="24"/>
          <w:lang w:val="bg-BG" w:eastAsia="en-US"/>
        </w:rPr>
        <w:t>за прием</w:t>
      </w:r>
      <w:r w:rsidR="00B46085" w:rsidRPr="00D35B67">
        <w:rPr>
          <w:b/>
          <w:sz w:val="24"/>
          <w:szCs w:val="24"/>
          <w:lang w:val="bg-BG" w:eastAsia="en-US"/>
        </w:rPr>
        <w:t>:</w:t>
      </w:r>
    </w:p>
    <w:p w14:paraId="0806EE30" w14:textId="3B9F95CA" w:rsidR="00595E01" w:rsidRPr="000927D7" w:rsidRDefault="000927D7" w:rsidP="000927D7">
      <w:pPr>
        <w:spacing w:before="120" w:after="120"/>
        <w:rPr>
          <w:sz w:val="24"/>
          <w:szCs w:val="24"/>
          <w:lang w:val="bg-BG" w:eastAsia="en-US"/>
        </w:rPr>
      </w:pPr>
      <w:r w:rsidRPr="000927D7">
        <w:rPr>
          <w:b/>
          <w:bCs/>
          <w:sz w:val="24"/>
          <w:szCs w:val="24"/>
          <w:lang w:val="bg-BG" w:eastAsia="en-US"/>
        </w:rPr>
        <w:t>Начало на</w:t>
      </w:r>
      <w:r>
        <w:rPr>
          <w:sz w:val="24"/>
          <w:szCs w:val="24"/>
          <w:lang w:val="bg-BG" w:eastAsia="en-US"/>
        </w:rPr>
        <w:t xml:space="preserve"> </w:t>
      </w:r>
      <w:r w:rsidR="00BE4A8D" w:rsidRPr="00BE4A8D">
        <w:rPr>
          <w:b/>
          <w:sz w:val="24"/>
          <w:szCs w:val="24"/>
          <w:lang w:val="bg-BG" w:eastAsia="en-US"/>
        </w:rPr>
        <w:t>шести</w:t>
      </w:r>
      <w:r w:rsidR="00471D94" w:rsidRPr="000927D7">
        <w:rPr>
          <w:b/>
          <w:sz w:val="24"/>
          <w:szCs w:val="24"/>
          <w:lang w:val="bg-BG"/>
        </w:rPr>
        <w:t xml:space="preserve"> прием</w:t>
      </w:r>
      <w:r w:rsidR="00471D94" w:rsidRPr="000927D7">
        <w:rPr>
          <w:sz w:val="24"/>
          <w:szCs w:val="24"/>
          <w:lang w:val="bg-BG"/>
        </w:rPr>
        <w:t xml:space="preserve">: </w:t>
      </w:r>
      <w:r w:rsidR="001C7BEB" w:rsidRPr="000927D7">
        <w:rPr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н</w:t>
      </w:r>
      <w:r w:rsidR="00595E01" w:rsidRPr="000927D7">
        <w:rPr>
          <w:bCs/>
          <w:color w:val="000000"/>
          <w:sz w:val="24"/>
          <w:szCs w:val="24"/>
          <w:bdr w:val="none" w:sz="0" w:space="0" w:color="auto" w:frame="1"/>
          <w:lang w:val="bg-BG"/>
        </w:rPr>
        <w:t>ачален срок на приема</w:t>
      </w:r>
      <w:r w:rsidR="00595E01" w:rsidRPr="000927D7">
        <w:rPr>
          <w:b/>
          <w:color w:val="000000"/>
          <w:sz w:val="24"/>
          <w:szCs w:val="24"/>
          <w:bdr w:val="none" w:sz="0" w:space="0" w:color="auto" w:frame="1"/>
          <w:lang w:val="bg-BG"/>
        </w:rPr>
        <w:t xml:space="preserve"> </w:t>
      </w:r>
      <w:r w:rsidR="00170465">
        <w:rPr>
          <w:b/>
          <w:color w:val="000000"/>
          <w:sz w:val="24"/>
          <w:szCs w:val="24"/>
          <w:bdr w:val="none" w:sz="0" w:space="0" w:color="auto" w:frame="1"/>
          <w:lang w:val="bg-BG"/>
        </w:rPr>
        <w:t>10</w:t>
      </w:r>
      <w:r w:rsidR="00595E01" w:rsidRPr="000927D7">
        <w:rPr>
          <w:b/>
          <w:color w:val="000000"/>
          <w:sz w:val="24"/>
          <w:szCs w:val="24"/>
          <w:bdr w:val="none" w:sz="0" w:space="0" w:color="auto" w:frame="1"/>
          <w:lang w:val="bg-BG"/>
        </w:rPr>
        <w:t>.0</w:t>
      </w:r>
      <w:r w:rsidR="00BE4A8D">
        <w:rPr>
          <w:b/>
          <w:color w:val="000000"/>
          <w:sz w:val="24"/>
          <w:szCs w:val="24"/>
          <w:bdr w:val="none" w:sz="0" w:space="0" w:color="auto" w:frame="1"/>
          <w:lang w:val="bg-BG"/>
        </w:rPr>
        <w:t>9</w:t>
      </w:r>
      <w:r w:rsidR="00595E01" w:rsidRPr="000927D7">
        <w:rPr>
          <w:b/>
          <w:color w:val="000000"/>
          <w:sz w:val="24"/>
          <w:szCs w:val="24"/>
          <w:bdr w:val="none" w:sz="0" w:space="0" w:color="auto" w:frame="1"/>
          <w:lang w:val="bg-BG"/>
        </w:rPr>
        <w:t>.202</w:t>
      </w:r>
      <w:r w:rsidR="00AC5204">
        <w:rPr>
          <w:b/>
          <w:color w:val="000000"/>
          <w:sz w:val="24"/>
          <w:szCs w:val="24"/>
          <w:bdr w:val="none" w:sz="0" w:space="0" w:color="auto" w:frame="1"/>
          <w:lang w:val="bg-BG"/>
        </w:rPr>
        <w:t>4</w:t>
      </w:r>
      <w:r w:rsidR="001C7BEB" w:rsidRPr="000927D7">
        <w:rPr>
          <w:b/>
          <w:color w:val="000000"/>
          <w:sz w:val="24"/>
          <w:szCs w:val="24"/>
          <w:bdr w:val="none" w:sz="0" w:space="0" w:color="auto" w:frame="1"/>
          <w:lang w:val="bg-BG"/>
        </w:rPr>
        <w:t xml:space="preserve"> </w:t>
      </w:r>
      <w:r w:rsidR="001C7BEB" w:rsidRPr="000927D7">
        <w:rPr>
          <w:bCs/>
          <w:color w:val="000000"/>
          <w:sz w:val="24"/>
          <w:szCs w:val="24"/>
          <w:bdr w:val="none" w:sz="0" w:space="0" w:color="auto" w:frame="1"/>
          <w:lang w:val="bg-BG"/>
        </w:rPr>
        <w:t>и</w:t>
      </w:r>
      <w:r w:rsidR="001C7BEB" w:rsidRPr="000927D7">
        <w:rPr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краен срок </w:t>
      </w:r>
      <w:r w:rsidR="00170465" w:rsidRPr="00170465">
        <w:rPr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10</w:t>
      </w:r>
      <w:r w:rsidR="001C7BEB" w:rsidRPr="000927D7">
        <w:rPr>
          <w:b/>
          <w:color w:val="000000"/>
          <w:sz w:val="24"/>
          <w:szCs w:val="24"/>
          <w:bdr w:val="none" w:sz="0" w:space="0" w:color="auto" w:frame="1"/>
          <w:lang w:val="bg-BG"/>
        </w:rPr>
        <w:t>.</w:t>
      </w:r>
      <w:r w:rsidR="00BE4A8D">
        <w:rPr>
          <w:b/>
          <w:color w:val="000000"/>
          <w:sz w:val="24"/>
          <w:szCs w:val="24"/>
          <w:bdr w:val="none" w:sz="0" w:space="0" w:color="auto" w:frame="1"/>
          <w:lang w:val="bg-BG"/>
        </w:rPr>
        <w:t>10</w:t>
      </w:r>
      <w:r w:rsidR="001C7BEB" w:rsidRPr="000927D7">
        <w:rPr>
          <w:b/>
          <w:color w:val="000000"/>
          <w:sz w:val="24"/>
          <w:szCs w:val="24"/>
          <w:bdr w:val="none" w:sz="0" w:space="0" w:color="auto" w:frame="1"/>
          <w:lang w:val="bg-BG"/>
        </w:rPr>
        <w:t>.</w:t>
      </w:r>
      <w:r w:rsidR="001C7BEB" w:rsidRPr="000927D7">
        <w:rPr>
          <w:b/>
          <w:color w:val="000000"/>
          <w:sz w:val="24"/>
          <w:szCs w:val="24"/>
          <w:bdr w:val="none" w:sz="0" w:space="0" w:color="auto" w:frame="1"/>
        </w:rPr>
        <w:t>202</w:t>
      </w:r>
      <w:r w:rsidR="00AC5204">
        <w:rPr>
          <w:b/>
          <w:color w:val="000000"/>
          <w:sz w:val="24"/>
          <w:szCs w:val="24"/>
          <w:bdr w:val="none" w:sz="0" w:space="0" w:color="auto" w:frame="1"/>
          <w:lang w:val="bg-BG"/>
        </w:rPr>
        <w:t>4</w:t>
      </w:r>
      <w:r w:rsidR="001C7BEB" w:rsidRPr="000927D7">
        <w:rPr>
          <w:b/>
          <w:color w:val="000000"/>
          <w:sz w:val="24"/>
          <w:szCs w:val="24"/>
          <w:bdr w:val="none" w:sz="0" w:space="0" w:color="auto" w:frame="1"/>
        </w:rPr>
        <w:t xml:space="preserve"> г.</w:t>
      </w:r>
      <w:r w:rsidR="001C7BEB" w:rsidRPr="000927D7">
        <w:rPr>
          <w:b/>
          <w:color w:val="000000"/>
          <w:sz w:val="24"/>
          <w:szCs w:val="24"/>
          <w:bdr w:val="none" w:sz="0" w:space="0" w:color="auto" w:frame="1"/>
          <w:lang w:val="bg-BG"/>
        </w:rPr>
        <w:t xml:space="preserve"> </w:t>
      </w:r>
      <w:r w:rsidR="00BE4A8D">
        <w:rPr>
          <w:b/>
          <w:color w:val="000000"/>
          <w:sz w:val="24"/>
          <w:szCs w:val="24"/>
          <w:bdr w:val="none" w:sz="0" w:space="0" w:color="auto" w:frame="1"/>
          <w:lang w:val="bg-BG"/>
        </w:rPr>
        <w:t>0</w:t>
      </w:r>
      <w:r w:rsidR="001C7BEB" w:rsidRPr="000927D7">
        <w:rPr>
          <w:b/>
          <w:color w:val="000000"/>
          <w:sz w:val="24"/>
          <w:szCs w:val="24"/>
          <w:bdr w:val="none" w:sz="0" w:space="0" w:color="auto" w:frame="1"/>
          <w:lang w:val="bg-BG"/>
        </w:rPr>
        <w:t xml:space="preserve">:00 ч. </w:t>
      </w:r>
      <w:r w:rsidR="001C7BEB" w:rsidRPr="000927D7">
        <w:rPr>
          <w:bCs/>
          <w:color w:val="000000"/>
          <w:sz w:val="24"/>
          <w:szCs w:val="24"/>
          <w:bdr w:val="none" w:sz="0" w:space="0" w:color="auto" w:frame="1"/>
          <w:lang w:val="bg-BG"/>
        </w:rPr>
        <w:t>и</w:t>
      </w:r>
    </w:p>
    <w:p w14:paraId="63F542D5" w14:textId="77777777" w:rsidR="006858C2" w:rsidRPr="000927D7" w:rsidRDefault="006858C2" w:rsidP="000927D7">
      <w:pPr>
        <w:spacing w:before="120" w:after="120"/>
        <w:rPr>
          <w:rFonts w:eastAsia="Calibri"/>
          <w:b/>
          <w:i/>
          <w:sz w:val="24"/>
          <w:szCs w:val="24"/>
        </w:rPr>
      </w:pPr>
      <w:r w:rsidRPr="000927D7">
        <w:rPr>
          <w:rFonts w:eastAsia="Calibri"/>
          <w:b/>
          <w:i/>
          <w:sz w:val="24"/>
          <w:szCs w:val="24"/>
        </w:rPr>
        <w:t>Всяко проектно предложение, подадено след крайния срок, ще бъде отхвърлено и няма да бъде разглеждано по настоящата покана.</w:t>
      </w:r>
    </w:p>
    <w:p w14:paraId="5311C583" w14:textId="77777777" w:rsidR="006858C2" w:rsidRPr="00500E1A" w:rsidRDefault="006858C2" w:rsidP="006858C2">
      <w:pPr>
        <w:spacing w:before="120" w:after="120"/>
        <w:rPr>
          <w:sz w:val="12"/>
          <w:szCs w:val="12"/>
          <w:lang w:val="bg-BG"/>
        </w:rPr>
      </w:pPr>
    </w:p>
    <w:p w14:paraId="6BD30E26" w14:textId="77777777" w:rsidR="00473B78" w:rsidRPr="00D35B67" w:rsidRDefault="00AE2648" w:rsidP="00D3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sz w:val="24"/>
          <w:szCs w:val="24"/>
          <w:lang w:val="bg-BG"/>
        </w:rPr>
      </w:pPr>
      <w:r w:rsidRPr="00D35B67">
        <w:rPr>
          <w:b/>
          <w:sz w:val="24"/>
          <w:szCs w:val="24"/>
          <w:lang w:val="bg-BG"/>
        </w:rPr>
        <w:t>Лиц</w:t>
      </w:r>
      <w:r w:rsidR="00A638D6">
        <w:rPr>
          <w:b/>
          <w:sz w:val="24"/>
          <w:szCs w:val="24"/>
          <w:lang w:val="bg-BG"/>
        </w:rPr>
        <w:t>е/</w:t>
      </w:r>
      <w:r w:rsidR="00335ABE">
        <w:rPr>
          <w:b/>
          <w:sz w:val="24"/>
          <w:szCs w:val="24"/>
          <w:lang w:val="bg-BG"/>
        </w:rPr>
        <w:t>а</w:t>
      </w:r>
      <w:r w:rsidRPr="00D35B67">
        <w:rPr>
          <w:b/>
          <w:sz w:val="24"/>
          <w:szCs w:val="24"/>
          <w:lang w:val="bg-BG"/>
        </w:rPr>
        <w:t xml:space="preserve"> за контакт:</w:t>
      </w:r>
    </w:p>
    <w:p w14:paraId="1AD2C6A9" w14:textId="77777777" w:rsidR="00335ABE" w:rsidRPr="003A37F0" w:rsidRDefault="00335ABE" w:rsidP="00335ABE">
      <w:pPr>
        <w:spacing w:before="120" w:after="120"/>
        <w:jc w:val="both"/>
        <w:rPr>
          <w:sz w:val="24"/>
          <w:szCs w:val="24"/>
        </w:rPr>
      </w:pPr>
      <w:r w:rsidRPr="003A37F0">
        <w:rPr>
          <w:sz w:val="24"/>
          <w:szCs w:val="24"/>
        </w:rPr>
        <w:t>Кандидатите могат да зададат допълнителни въпроси и да искат разяснения във връзка с Условията за кандидатстване до 3 седмици преди крайния срок за подаване на проектни</w:t>
      </w:r>
      <w:r>
        <w:rPr>
          <w:sz w:val="24"/>
          <w:szCs w:val="24"/>
          <w:lang w:val="bg-BG"/>
        </w:rPr>
        <w:t>те</w:t>
      </w:r>
      <w:r w:rsidRPr="003A37F0">
        <w:rPr>
          <w:sz w:val="24"/>
          <w:szCs w:val="24"/>
        </w:rPr>
        <w:t xml:space="preserve"> предложения. Допълнителни въпроси могат да се задават само на електронната поща на </w:t>
      </w:r>
      <w:r w:rsidRPr="00D35B67">
        <w:rPr>
          <w:sz w:val="24"/>
          <w:szCs w:val="24"/>
          <w:lang w:val="bg-BG"/>
        </w:rPr>
        <w:t xml:space="preserve">МИГ </w:t>
      </w:r>
      <w:hyperlink r:id="rId8" w:history="1">
        <w:r w:rsidRPr="0011198C">
          <w:rPr>
            <w:rStyle w:val="ad"/>
            <w:b/>
            <w:i/>
            <w:sz w:val="24"/>
            <w:szCs w:val="24"/>
            <w:lang w:val="bg-BG"/>
          </w:rPr>
          <w:t>mig</w:t>
        </w:r>
        <w:r w:rsidRPr="0011198C">
          <w:rPr>
            <w:rStyle w:val="ad"/>
            <w:b/>
            <w:i/>
            <w:sz w:val="24"/>
            <w:szCs w:val="24"/>
          </w:rPr>
          <w:t>stambolovo_kj</w:t>
        </w:r>
        <w:r w:rsidRPr="0011198C">
          <w:rPr>
            <w:rStyle w:val="ad"/>
            <w:b/>
            <w:i/>
            <w:sz w:val="24"/>
            <w:szCs w:val="24"/>
            <w:lang w:val="bg-BG"/>
          </w:rPr>
          <w:t>@abv.bg</w:t>
        </w:r>
      </w:hyperlink>
      <w:r w:rsidRPr="003A37F0">
        <w:rPr>
          <w:sz w:val="24"/>
          <w:szCs w:val="24"/>
        </w:rPr>
        <w:t xml:space="preserve">. Условията за кандидатстване, както и пакетът документи за кандидатстване по настоящата процедура са публикувани на следните интернет адреси: </w:t>
      </w:r>
      <w:hyperlink r:id="rId9" w:history="1">
        <w:r w:rsidRPr="004555D9">
          <w:rPr>
            <w:rStyle w:val="ad"/>
            <w:b/>
            <w:sz w:val="24"/>
            <w:szCs w:val="24"/>
          </w:rPr>
          <w:t>https://eumis2020.government.bg</w:t>
        </w:r>
      </w:hyperlink>
      <w:r w:rsidRPr="004555D9">
        <w:rPr>
          <w:b/>
        </w:rPr>
        <w:t xml:space="preserve">; </w:t>
      </w:r>
      <w:r w:rsidRPr="00D35B67">
        <w:rPr>
          <w:rStyle w:val="ad"/>
          <w:b/>
          <w:bCs/>
          <w:i/>
          <w:sz w:val="24"/>
          <w:szCs w:val="24"/>
          <w:lang w:val="bg-BG"/>
        </w:rPr>
        <w:t>http</w:t>
      </w:r>
      <w:r w:rsidRPr="00D35B67">
        <w:rPr>
          <w:rStyle w:val="ad"/>
          <w:b/>
          <w:bCs/>
          <w:sz w:val="24"/>
          <w:szCs w:val="24"/>
          <w:lang w:val="bg-BG"/>
        </w:rPr>
        <w:t>://</w:t>
      </w:r>
      <w:hyperlink r:id="rId10" w:history="1">
        <w:r w:rsidRPr="0011198C">
          <w:rPr>
            <w:rStyle w:val="ad"/>
            <w:b/>
            <w:sz w:val="24"/>
            <w:szCs w:val="24"/>
            <w:lang w:val="bg-BG"/>
          </w:rPr>
          <w:t>www.</w:t>
        </w:r>
        <w:r w:rsidRPr="0011198C">
          <w:rPr>
            <w:rStyle w:val="ad"/>
            <w:b/>
            <w:sz w:val="24"/>
            <w:szCs w:val="24"/>
          </w:rPr>
          <w:t>lagsk.eu</w:t>
        </w:r>
      </w:hyperlink>
      <w:hyperlink r:id="rId11" w:history="1"/>
      <w:r>
        <w:rPr>
          <w:rStyle w:val="ad"/>
          <w:sz w:val="24"/>
          <w:szCs w:val="24"/>
          <w:lang w:val="bg-BG"/>
        </w:rPr>
        <w:t xml:space="preserve"> </w:t>
      </w:r>
      <w:r w:rsidRPr="003A37F0">
        <w:rPr>
          <w:sz w:val="24"/>
          <w:szCs w:val="24"/>
        </w:rPr>
        <w:t xml:space="preserve"> </w:t>
      </w:r>
    </w:p>
    <w:p w14:paraId="231C08CE" w14:textId="77777777" w:rsidR="00335ABE" w:rsidRDefault="00335ABE" w:rsidP="00D35B67">
      <w:pPr>
        <w:spacing w:before="120"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Лица за контакти:</w:t>
      </w:r>
    </w:p>
    <w:p w14:paraId="058A7E49" w14:textId="77777777" w:rsidR="00335ABE" w:rsidRDefault="00335ABE" w:rsidP="00335ABE">
      <w:pPr>
        <w:pStyle w:val="ae"/>
        <w:numPr>
          <w:ilvl w:val="0"/>
          <w:numId w:val="11"/>
        </w:numPr>
        <w:spacing w:before="120"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Изпълнителен директор – Иванка Душкова;</w:t>
      </w:r>
    </w:p>
    <w:p w14:paraId="641B101C" w14:textId="5D648B32" w:rsidR="00D26951" w:rsidRPr="00D26951" w:rsidRDefault="00D26951" w:rsidP="00D26951">
      <w:pPr>
        <w:pStyle w:val="ae"/>
        <w:numPr>
          <w:ilvl w:val="0"/>
          <w:numId w:val="11"/>
        </w:numPr>
        <w:rPr>
          <w:sz w:val="24"/>
          <w:szCs w:val="24"/>
          <w:lang w:val="bg-BG"/>
        </w:rPr>
      </w:pPr>
      <w:r w:rsidRPr="00D26951">
        <w:rPr>
          <w:sz w:val="24"/>
          <w:szCs w:val="24"/>
          <w:lang w:val="bg-BG"/>
        </w:rPr>
        <w:t>Експерт СВОМР – Петя Бонева;</w:t>
      </w:r>
    </w:p>
    <w:p w14:paraId="602CB9E8" w14:textId="66416139" w:rsidR="00E338EE" w:rsidRDefault="00E338EE" w:rsidP="00D35B67">
      <w:pPr>
        <w:spacing w:before="120"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Телефони: 0888653146</w:t>
      </w:r>
      <w:r w:rsidR="00D26951">
        <w:rPr>
          <w:sz w:val="24"/>
          <w:szCs w:val="24"/>
          <w:lang w:val="bg-BG"/>
        </w:rPr>
        <w:t>, 0899916716</w:t>
      </w:r>
      <w:r>
        <w:rPr>
          <w:sz w:val="24"/>
          <w:szCs w:val="24"/>
          <w:lang w:val="bg-BG"/>
        </w:rPr>
        <w:t xml:space="preserve">; </w:t>
      </w:r>
    </w:p>
    <w:p w14:paraId="6DBC16A1" w14:textId="77777777" w:rsidR="00D26951" w:rsidRPr="00D26951" w:rsidRDefault="00D26951" w:rsidP="00D26951">
      <w:pPr>
        <w:pStyle w:val="ae"/>
        <w:spacing w:before="120" w:after="120"/>
        <w:ind w:left="360"/>
        <w:jc w:val="both"/>
        <w:rPr>
          <w:sz w:val="24"/>
          <w:szCs w:val="24"/>
          <w:lang w:val="bg-BG"/>
        </w:rPr>
      </w:pPr>
    </w:p>
    <w:p w14:paraId="2EE4F092" w14:textId="77777777" w:rsidR="00473B78" w:rsidRPr="00D35B67" w:rsidRDefault="00335ABE" w:rsidP="00500E1A">
      <w:pPr>
        <w:spacing w:before="120"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</w:t>
      </w:r>
      <w:r w:rsidR="00473B78" w:rsidRPr="00D35B67">
        <w:rPr>
          <w:sz w:val="24"/>
          <w:szCs w:val="24"/>
          <w:lang w:val="bg-BG"/>
        </w:rPr>
        <w:t xml:space="preserve">лектронната поща на МИГ </w:t>
      </w:r>
      <w:hyperlink r:id="rId12" w:history="1">
        <w:r w:rsidR="00864AC4" w:rsidRPr="0011198C">
          <w:rPr>
            <w:rStyle w:val="ad"/>
            <w:b/>
            <w:i/>
            <w:sz w:val="24"/>
            <w:szCs w:val="24"/>
            <w:lang w:val="bg-BG"/>
          </w:rPr>
          <w:t>mig</w:t>
        </w:r>
        <w:r w:rsidR="00864AC4" w:rsidRPr="0011198C">
          <w:rPr>
            <w:rStyle w:val="ad"/>
            <w:b/>
            <w:i/>
            <w:sz w:val="24"/>
            <w:szCs w:val="24"/>
          </w:rPr>
          <w:t>stambolovo_kj</w:t>
        </w:r>
        <w:r w:rsidR="00864AC4" w:rsidRPr="0011198C">
          <w:rPr>
            <w:rStyle w:val="ad"/>
            <w:b/>
            <w:i/>
            <w:sz w:val="24"/>
            <w:szCs w:val="24"/>
            <w:lang w:val="bg-BG"/>
          </w:rPr>
          <w:t>@abv.bg</w:t>
        </w:r>
      </w:hyperlink>
      <w:r w:rsidR="00473B78" w:rsidRPr="00D35B67">
        <w:rPr>
          <w:sz w:val="24"/>
          <w:szCs w:val="24"/>
          <w:lang w:val="bg-BG"/>
        </w:rPr>
        <w:t xml:space="preserve">  </w:t>
      </w:r>
    </w:p>
    <w:p w14:paraId="1FEDCB1C" w14:textId="77777777" w:rsidR="00473B78" w:rsidRPr="00D35B67" w:rsidRDefault="00473B78" w:rsidP="00D3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sz w:val="24"/>
          <w:szCs w:val="24"/>
          <w:lang w:val="bg-BG"/>
        </w:rPr>
      </w:pPr>
      <w:r w:rsidRPr="00D35B67">
        <w:rPr>
          <w:b/>
          <w:sz w:val="24"/>
          <w:szCs w:val="24"/>
          <w:lang w:val="bg-BG"/>
        </w:rPr>
        <w:lastRenderedPageBreak/>
        <w:t>Подробна информация и документи</w:t>
      </w:r>
    </w:p>
    <w:p w14:paraId="0095C240" w14:textId="77777777" w:rsidR="0065514C" w:rsidRPr="00AF7CAD" w:rsidRDefault="0065514C" w:rsidP="0065514C">
      <w:pPr>
        <w:spacing w:before="120" w:after="120"/>
        <w:jc w:val="both"/>
        <w:rPr>
          <w:bCs/>
          <w:color w:val="000000" w:themeColor="text1"/>
          <w:sz w:val="24"/>
          <w:szCs w:val="24"/>
          <w:u w:val="single"/>
          <w:lang w:val="bg-BG"/>
        </w:rPr>
      </w:pPr>
      <w:r w:rsidRPr="00AF7CAD">
        <w:rPr>
          <w:bCs/>
          <w:color w:val="000000" w:themeColor="text1"/>
          <w:sz w:val="24"/>
          <w:szCs w:val="24"/>
          <w:bdr w:val="none" w:sz="0" w:space="0" w:color="auto" w:frame="1"/>
        </w:rPr>
        <w:t>Пълният пакет документи, необходими за кандидатстване</w:t>
      </w:r>
      <w:r w:rsidRPr="00AF7CAD">
        <w:rPr>
          <w:color w:val="000000" w:themeColor="text1"/>
          <w:sz w:val="24"/>
          <w:szCs w:val="24"/>
        </w:rPr>
        <w:t> по </w:t>
      </w:r>
      <w:r w:rsidRPr="00AF7CAD">
        <w:rPr>
          <w:bCs/>
          <w:color w:val="000000" w:themeColor="text1"/>
          <w:sz w:val="24"/>
          <w:szCs w:val="24"/>
          <w:bdr w:val="none" w:sz="0" w:space="0" w:color="auto" w:frame="1"/>
        </w:rPr>
        <w:t xml:space="preserve">Мярка </w:t>
      </w:r>
      <w:r w:rsidR="00AF7CAD" w:rsidRPr="00AF7CAD">
        <w:rPr>
          <w:bCs/>
          <w:color w:val="000000"/>
          <w:sz w:val="24"/>
          <w:szCs w:val="24"/>
          <w:shd w:val="clear" w:color="auto" w:fill="FFFFFF"/>
          <w:lang w:val="ru-RU"/>
        </w:rPr>
        <w:t xml:space="preserve">4.1. «Инвестиции в земеделски стопанства» </w:t>
      </w:r>
      <w:r w:rsidRPr="00AF7CAD">
        <w:rPr>
          <w:color w:val="000000" w:themeColor="text1"/>
          <w:sz w:val="24"/>
          <w:szCs w:val="24"/>
        </w:rPr>
        <w:t>от Стратегия за Водено от общностите местно развитие на СНЦ „МИГ</w:t>
      </w:r>
      <w:r w:rsidRPr="00AF7CAD">
        <w:rPr>
          <w:color w:val="000000" w:themeColor="text1"/>
          <w:sz w:val="24"/>
          <w:szCs w:val="24"/>
          <w:lang w:val="bg-BG"/>
        </w:rPr>
        <w:t xml:space="preserve"> Стамболово-</w:t>
      </w:r>
      <w:r w:rsidR="00685FAF" w:rsidRPr="00AF7CAD">
        <w:rPr>
          <w:color w:val="000000" w:themeColor="text1"/>
          <w:sz w:val="24"/>
          <w:szCs w:val="24"/>
          <w:lang w:val="bg-BG"/>
        </w:rPr>
        <w:t>К</w:t>
      </w:r>
      <w:r w:rsidRPr="00AF7CAD">
        <w:rPr>
          <w:color w:val="000000" w:themeColor="text1"/>
          <w:sz w:val="24"/>
          <w:szCs w:val="24"/>
          <w:lang w:val="bg-BG"/>
        </w:rPr>
        <w:t>ърджали 54</w:t>
      </w:r>
      <w:r w:rsidRPr="00AF7CAD">
        <w:rPr>
          <w:color w:val="000000" w:themeColor="text1"/>
          <w:sz w:val="24"/>
          <w:szCs w:val="24"/>
        </w:rPr>
        <w:t>” по Програма за развитие на селските райони за периода 2014 – 2020 г.</w:t>
      </w:r>
      <w:r w:rsidRPr="00AF7CAD">
        <w:rPr>
          <w:color w:val="000000" w:themeColor="text1"/>
          <w:sz w:val="24"/>
          <w:szCs w:val="24"/>
          <w:lang w:val="bg-BG"/>
        </w:rPr>
        <w:t xml:space="preserve"> Можете да намерите:</w:t>
      </w:r>
    </w:p>
    <w:p w14:paraId="0C49B2E5" w14:textId="77777777" w:rsidR="00473B78" w:rsidRPr="00D35B67" w:rsidRDefault="00B46085" w:rsidP="00D35B67">
      <w:pPr>
        <w:numPr>
          <w:ilvl w:val="0"/>
          <w:numId w:val="16"/>
        </w:numPr>
        <w:spacing w:before="120" w:after="120"/>
        <w:jc w:val="both"/>
        <w:rPr>
          <w:rStyle w:val="ad"/>
          <w:b/>
          <w:bCs/>
          <w:sz w:val="24"/>
          <w:szCs w:val="24"/>
          <w:lang w:val="bg-BG"/>
        </w:rPr>
      </w:pPr>
      <w:r w:rsidRPr="00D35B67">
        <w:rPr>
          <w:sz w:val="24"/>
          <w:szCs w:val="24"/>
          <w:lang w:val="bg-BG" w:eastAsia="en-US"/>
        </w:rPr>
        <w:t xml:space="preserve">на </w:t>
      </w:r>
      <w:r w:rsidR="00473B78" w:rsidRPr="00D35B67">
        <w:rPr>
          <w:sz w:val="24"/>
          <w:szCs w:val="24"/>
          <w:lang w:val="bg-BG" w:eastAsia="en-US"/>
        </w:rPr>
        <w:t xml:space="preserve">интернет страницата на  МИГ : </w:t>
      </w:r>
      <w:r w:rsidR="00473B78" w:rsidRPr="00D35B67">
        <w:rPr>
          <w:rStyle w:val="ad"/>
          <w:b/>
          <w:bCs/>
          <w:i/>
          <w:sz w:val="24"/>
          <w:szCs w:val="24"/>
          <w:lang w:val="bg-BG"/>
        </w:rPr>
        <w:t>http</w:t>
      </w:r>
      <w:r w:rsidR="00473B78" w:rsidRPr="00D35B67">
        <w:rPr>
          <w:rStyle w:val="ad"/>
          <w:b/>
          <w:bCs/>
          <w:sz w:val="24"/>
          <w:szCs w:val="24"/>
          <w:lang w:val="bg-BG"/>
        </w:rPr>
        <w:t>://</w:t>
      </w:r>
      <w:hyperlink r:id="rId13" w:history="1">
        <w:r w:rsidR="00F44558" w:rsidRPr="0011198C">
          <w:rPr>
            <w:rStyle w:val="ad"/>
            <w:b/>
            <w:sz w:val="24"/>
            <w:szCs w:val="24"/>
            <w:lang w:val="bg-BG"/>
          </w:rPr>
          <w:t>www.</w:t>
        </w:r>
        <w:r w:rsidR="00F44558" w:rsidRPr="0011198C">
          <w:rPr>
            <w:rStyle w:val="ad"/>
            <w:b/>
            <w:sz w:val="24"/>
            <w:szCs w:val="24"/>
          </w:rPr>
          <w:t>lagsk.eu</w:t>
        </w:r>
      </w:hyperlink>
    </w:p>
    <w:p w14:paraId="0260C407" w14:textId="77777777" w:rsidR="00B46085" w:rsidRPr="00D35B67" w:rsidRDefault="00B46085" w:rsidP="00D35B67">
      <w:pPr>
        <w:pStyle w:val="ae"/>
        <w:numPr>
          <w:ilvl w:val="0"/>
          <w:numId w:val="16"/>
        </w:numPr>
        <w:spacing w:before="120" w:after="120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 w:eastAsia="en-US"/>
        </w:rPr>
        <w:t xml:space="preserve">на </w:t>
      </w:r>
      <w:r w:rsidR="00473B78" w:rsidRPr="00D35B67">
        <w:rPr>
          <w:sz w:val="24"/>
          <w:szCs w:val="24"/>
          <w:lang w:val="bg-BG" w:eastAsia="en-US"/>
        </w:rPr>
        <w:t>интернет страница</w:t>
      </w:r>
      <w:r w:rsidRPr="00D35B67">
        <w:rPr>
          <w:sz w:val="24"/>
          <w:szCs w:val="24"/>
          <w:lang w:val="bg-BG" w:eastAsia="en-US"/>
        </w:rPr>
        <w:t xml:space="preserve">та </w:t>
      </w:r>
      <w:r w:rsidR="00473B78" w:rsidRPr="00D35B67">
        <w:rPr>
          <w:sz w:val="24"/>
          <w:szCs w:val="24"/>
          <w:lang w:val="bg-BG" w:eastAsia="en-US"/>
        </w:rPr>
        <w:t xml:space="preserve"> на Информационната система за управление и наблюдение на средствата от Европейските структурни и инвестиционни фондове (ИСУН 2020) в раздела  за електронно кандидатстване: </w:t>
      </w:r>
      <w:hyperlink r:id="rId14" w:history="1">
        <w:r w:rsidR="00473B78" w:rsidRPr="00D35B67">
          <w:rPr>
            <w:rStyle w:val="ad"/>
            <w:b/>
            <w:sz w:val="24"/>
            <w:szCs w:val="24"/>
            <w:lang w:val="bg-BG" w:eastAsia="en-US"/>
          </w:rPr>
          <w:t>https://eumis2020.government.bg</w:t>
        </w:r>
      </w:hyperlink>
    </w:p>
    <w:p w14:paraId="554CEE70" w14:textId="77777777" w:rsidR="00B46085" w:rsidRPr="00D35B67" w:rsidRDefault="00B46085" w:rsidP="00500E1A">
      <w:pPr>
        <w:pStyle w:val="ae"/>
        <w:numPr>
          <w:ilvl w:val="0"/>
          <w:numId w:val="16"/>
        </w:numPr>
        <w:spacing w:before="120" w:after="240"/>
        <w:ind w:left="357" w:hanging="357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/>
        </w:rPr>
        <w:t>в офис МИГ</w:t>
      </w:r>
      <w:r w:rsidR="00864AC4">
        <w:rPr>
          <w:sz w:val="24"/>
          <w:szCs w:val="24"/>
          <w:lang w:val="bg-BG"/>
        </w:rPr>
        <w:t xml:space="preserve"> Стамболово Кърджали </w:t>
      </w:r>
      <w:r w:rsidR="00864AC4">
        <w:rPr>
          <w:sz w:val="24"/>
          <w:szCs w:val="24"/>
        </w:rPr>
        <w:t>54</w:t>
      </w:r>
      <w:r w:rsidRPr="00D35B67">
        <w:rPr>
          <w:sz w:val="24"/>
          <w:szCs w:val="24"/>
          <w:lang w:val="bg-BG"/>
        </w:rPr>
        <w:t xml:space="preserve">, </w:t>
      </w:r>
      <w:r w:rsidR="00864AC4">
        <w:rPr>
          <w:sz w:val="24"/>
          <w:szCs w:val="24"/>
          <w:lang w:val="bg-BG"/>
        </w:rPr>
        <w:t>с.Стамболово, Старата сграда на Общинска администрация</w:t>
      </w:r>
      <w:r w:rsidR="0065514C">
        <w:rPr>
          <w:sz w:val="24"/>
          <w:szCs w:val="24"/>
          <w:lang w:val="bg-BG"/>
        </w:rPr>
        <w:t>.</w:t>
      </w:r>
    </w:p>
    <w:p w14:paraId="03640F21" w14:textId="77777777" w:rsidR="00473B78" w:rsidRPr="00D35B67" w:rsidRDefault="00473B78" w:rsidP="00D3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sz w:val="24"/>
          <w:szCs w:val="24"/>
          <w:lang w:val="bg-BG"/>
        </w:rPr>
      </w:pPr>
      <w:r w:rsidRPr="00D35B67">
        <w:rPr>
          <w:b/>
          <w:sz w:val="24"/>
          <w:szCs w:val="24"/>
          <w:lang w:val="bg-BG"/>
        </w:rPr>
        <w:t>Начин на подаване на проектните предложения:</w:t>
      </w:r>
    </w:p>
    <w:p w14:paraId="30A51BE9" w14:textId="77777777" w:rsidR="00113EEF" w:rsidRPr="00500E1A" w:rsidRDefault="00AE2648" w:rsidP="00500E1A">
      <w:pPr>
        <w:spacing w:before="120" w:after="120"/>
        <w:jc w:val="both"/>
        <w:rPr>
          <w:sz w:val="24"/>
          <w:szCs w:val="24"/>
          <w:lang w:val="bg-BG"/>
        </w:rPr>
      </w:pPr>
      <w:r w:rsidRPr="00D35B67">
        <w:rPr>
          <w:sz w:val="24"/>
          <w:szCs w:val="24"/>
          <w:lang w:val="bg-BG"/>
        </w:rPr>
        <w:t xml:space="preserve">Подаването на проектното предложение по настоящата процедура се извършва единствено и изцяло по електронен път, чрез попълване и подаване на уеб базиран формуляр за кандидатстване чрез </w:t>
      </w:r>
      <w:r w:rsidRPr="00D35B67">
        <w:rPr>
          <w:b/>
          <w:bCs/>
          <w:sz w:val="24"/>
          <w:szCs w:val="24"/>
          <w:lang w:val="bg-BG"/>
        </w:rPr>
        <w:t xml:space="preserve">Информационната система за управление и наблюдение на Структурните инструменти на ЕС в България (ИСУН 2020), </w:t>
      </w:r>
      <w:r w:rsidRPr="00D35B67">
        <w:rPr>
          <w:sz w:val="24"/>
          <w:szCs w:val="24"/>
          <w:lang w:val="bg-BG"/>
        </w:rPr>
        <w:t xml:space="preserve">на следния интернет адрес: </w:t>
      </w:r>
      <w:hyperlink r:id="rId15" w:history="1">
        <w:r w:rsidRPr="00D35B67">
          <w:rPr>
            <w:rStyle w:val="ad"/>
            <w:b/>
            <w:bCs/>
            <w:sz w:val="24"/>
            <w:szCs w:val="24"/>
            <w:lang w:val="bg-BG"/>
          </w:rPr>
          <w:t>https://eumis2020.government.bg</w:t>
        </w:r>
      </w:hyperlink>
      <w:r w:rsidRPr="00D35B67">
        <w:rPr>
          <w:sz w:val="24"/>
          <w:szCs w:val="24"/>
          <w:lang w:val="bg-BG"/>
        </w:rPr>
        <w:t xml:space="preserve">, раздел „Отворени процедури”, процедура на МИГ </w:t>
      </w:r>
      <w:r w:rsidR="00864AC4">
        <w:rPr>
          <w:sz w:val="24"/>
          <w:szCs w:val="24"/>
          <w:lang w:val="bg-BG"/>
        </w:rPr>
        <w:t xml:space="preserve">Стамболово Кърджали </w:t>
      </w:r>
      <w:r w:rsidR="00864AC4">
        <w:rPr>
          <w:sz w:val="24"/>
          <w:szCs w:val="24"/>
        </w:rPr>
        <w:t>54</w:t>
      </w:r>
      <w:r w:rsidRPr="00D35B67">
        <w:rPr>
          <w:sz w:val="24"/>
          <w:szCs w:val="24"/>
          <w:lang w:val="bg-BG"/>
        </w:rPr>
        <w:t>.</w:t>
      </w:r>
    </w:p>
    <w:p w14:paraId="492C98F4" w14:textId="77777777" w:rsidR="00113EEF" w:rsidRPr="00113EEF" w:rsidRDefault="00113EEF" w:rsidP="00113EEF">
      <w:p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</w:rPr>
      </w:pPr>
      <w:r w:rsidRPr="00113EEF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ВАЖНО!</w:t>
      </w:r>
    </w:p>
    <w:p w14:paraId="4EF4A447" w14:textId="77777777" w:rsidR="00113EEF" w:rsidRPr="00113EEF" w:rsidRDefault="00113EEF" w:rsidP="00113EEF">
      <w:p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</w:rPr>
      </w:pPr>
      <w:r w:rsidRPr="00113EEF">
        <w:rPr>
          <w:color w:val="000000" w:themeColor="text1"/>
          <w:sz w:val="24"/>
          <w:szCs w:val="24"/>
        </w:rPr>
        <w:t>Кореспонденцията и уведомленията във връзка с оценката на проектното предложение се осъществяват през ИСУН чрез електронния профил на кандидата.</w:t>
      </w:r>
    </w:p>
    <w:p w14:paraId="1A4F1741" w14:textId="77777777" w:rsidR="00113EEF" w:rsidRPr="00500E1A" w:rsidRDefault="00113EEF" w:rsidP="00113EEF">
      <w:p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</w:rPr>
      </w:pPr>
      <w:r w:rsidRPr="00113EEF">
        <w:rPr>
          <w:color w:val="000000" w:themeColor="text1"/>
          <w:sz w:val="24"/>
          <w:szCs w:val="24"/>
        </w:rPr>
        <w:t>За дата на получаване на кореспонденцията и уведомленията се счита датата на изпращането им чрез ИСУН. Сроковете започват да текат за кандидатите/бенефициентите от изпращането на съответната кореспонденция и уведомление от оценителната комисия в ИСУН. В тази връзка е </w:t>
      </w:r>
      <w:r w:rsidRPr="00113EEF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важно кандидатите да разполагат винаги с достъп до имейл адреса, към който е асоцииран профила в ИСУН 2020</w:t>
      </w:r>
      <w:r w:rsidRPr="00113EEF">
        <w:rPr>
          <w:color w:val="000000" w:themeColor="text1"/>
          <w:sz w:val="24"/>
          <w:szCs w:val="24"/>
        </w:rPr>
        <w:t>.</w:t>
      </w:r>
    </w:p>
    <w:p w14:paraId="673BDBD2" w14:textId="77777777" w:rsidR="00113EEF" w:rsidRPr="00113EEF" w:rsidRDefault="00113EEF" w:rsidP="00113EEF">
      <w:p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</w:rPr>
      </w:pPr>
      <w:r w:rsidRPr="00113EEF">
        <w:rPr>
          <w:b/>
          <w:bCs/>
          <w:color w:val="000000" w:themeColor="text1"/>
          <w:sz w:val="24"/>
          <w:szCs w:val="24"/>
          <w:bdr w:val="none" w:sz="0" w:space="0" w:color="auto" w:frame="1"/>
        </w:rPr>
        <w:t>Документи и приложения за кандидатстване:</w:t>
      </w:r>
    </w:p>
    <w:p w14:paraId="7E6D04DE" w14:textId="74F23E69" w:rsidR="00F35475" w:rsidRPr="00CA0D7E" w:rsidRDefault="00113EEF" w:rsidP="00492F8E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CA0D7E">
        <w:rPr>
          <w:color w:val="000000" w:themeColor="text1"/>
          <w:sz w:val="24"/>
          <w:szCs w:val="24"/>
          <w:bdr w:val="none" w:sz="0" w:space="0" w:color="auto" w:frame="1"/>
        </w:rPr>
        <w:t xml:space="preserve">Обява </w:t>
      </w:r>
      <w:r w:rsidR="00F35475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4.1</w:t>
      </w:r>
      <w:r w:rsidR="00C73B7D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,</w:t>
      </w:r>
      <w:r w:rsidR="00C73B7D" w:rsidRPr="00CA0D7E">
        <w:rPr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hyperlink r:id="rId16" w:history="1">
        <w:r w:rsidR="00C73B7D" w:rsidRPr="00CA0D7E">
          <w:rPr>
            <w:color w:val="000000" w:themeColor="text1"/>
            <w:sz w:val="24"/>
            <w:szCs w:val="24"/>
            <w:bdr w:val="none" w:sz="0" w:space="0" w:color="auto" w:frame="1"/>
          </w:rPr>
          <w:t xml:space="preserve"> МИГ </w:t>
        </w:r>
        <w:r w:rsidR="00C73B7D" w:rsidRPr="00CA0D7E">
          <w:rPr>
            <w:color w:val="000000" w:themeColor="text1"/>
            <w:sz w:val="24"/>
            <w:szCs w:val="24"/>
            <w:bdr w:val="none" w:sz="0" w:space="0" w:color="auto" w:frame="1"/>
            <w:lang w:val="bg-BG"/>
          </w:rPr>
          <w:t>Стамболово-Кърджали</w:t>
        </w:r>
      </w:hyperlink>
      <w:r w:rsidR="00C73B7D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54</w:t>
      </w:r>
      <w:r w:rsidR="00CD494B" w:rsidRPr="00CA0D7E">
        <w:rPr>
          <w:color w:val="000000" w:themeColor="text1"/>
          <w:sz w:val="24"/>
          <w:szCs w:val="24"/>
          <w:lang w:val="bg-BG"/>
        </w:rPr>
        <w:t>;</w:t>
      </w:r>
    </w:p>
    <w:p w14:paraId="3760A2F9" w14:textId="6D4943AB" w:rsidR="00CD494B" w:rsidRPr="00CA0D7E" w:rsidRDefault="00113EEF" w:rsidP="00CD494B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CA0D7E">
        <w:rPr>
          <w:color w:val="000000" w:themeColor="text1"/>
          <w:sz w:val="24"/>
          <w:szCs w:val="24"/>
          <w:bdr w:val="none" w:sz="0" w:space="0" w:color="auto" w:frame="1"/>
        </w:rPr>
        <w:t xml:space="preserve">Условия за кандидатстване </w:t>
      </w:r>
      <w:r w:rsidR="00492F8E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4.1</w:t>
      </w:r>
      <w:r w:rsidR="00C73B7D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,</w:t>
      </w:r>
      <w:r w:rsidRPr="00CA0D7E">
        <w:rPr>
          <w:color w:val="000000" w:themeColor="text1"/>
          <w:sz w:val="24"/>
          <w:szCs w:val="24"/>
          <w:bdr w:val="none" w:sz="0" w:space="0" w:color="auto" w:frame="1"/>
        </w:rPr>
        <w:t xml:space="preserve"> МИГ </w:t>
      </w:r>
      <w:r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Стамболово-Кърджали 54</w:t>
      </w:r>
      <w:r w:rsidR="00821F4C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;</w:t>
      </w:r>
    </w:p>
    <w:p w14:paraId="1158FAB5" w14:textId="77777777" w:rsidR="00146B6E" w:rsidRPr="00CA0D7E" w:rsidRDefault="00CD494B" w:rsidP="00146B6E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Условия изпълнение на проекти </w:t>
      </w:r>
      <w:r w:rsidR="00146B6E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>4.1</w:t>
      </w:r>
      <w:r w:rsidR="00C73B7D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, </w:t>
      </w:r>
      <w:hyperlink r:id="rId17" w:history="1">
        <w:r w:rsidR="00821F4C" w:rsidRPr="00CA0D7E">
          <w:rPr>
            <w:color w:val="000000" w:themeColor="text1"/>
            <w:sz w:val="24"/>
            <w:szCs w:val="24"/>
            <w:bdr w:val="none" w:sz="0" w:space="0" w:color="auto" w:frame="1"/>
          </w:rPr>
          <w:t xml:space="preserve">МИГ </w:t>
        </w:r>
        <w:r w:rsidR="00821F4C" w:rsidRPr="00CA0D7E">
          <w:rPr>
            <w:color w:val="000000" w:themeColor="text1"/>
            <w:sz w:val="24"/>
            <w:szCs w:val="24"/>
            <w:bdr w:val="none" w:sz="0" w:space="0" w:color="auto" w:frame="1"/>
            <w:lang w:val="bg-BG"/>
          </w:rPr>
          <w:t>Стамболово-Кърджали</w:t>
        </w:r>
      </w:hyperlink>
      <w:r w:rsidR="00821F4C" w:rsidRPr="00CA0D7E">
        <w:rPr>
          <w:color w:val="000000" w:themeColor="text1"/>
          <w:sz w:val="24"/>
          <w:szCs w:val="24"/>
          <w:bdr w:val="none" w:sz="0" w:space="0" w:color="auto" w:frame="1"/>
          <w:lang w:val="bg-BG"/>
        </w:rPr>
        <w:t xml:space="preserve"> 54;</w:t>
      </w:r>
    </w:p>
    <w:p w14:paraId="1D96B9D6" w14:textId="77777777" w:rsidR="00146B6E" w:rsidRPr="00CA0D7E" w:rsidRDefault="00CD494B" w:rsidP="00146B6E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CA0D7E">
        <w:rPr>
          <w:color w:val="000000" w:themeColor="text1"/>
          <w:sz w:val="24"/>
          <w:szCs w:val="24"/>
        </w:rPr>
        <w:t>Д</w:t>
      </w:r>
      <w:r w:rsidR="00C73B7D" w:rsidRPr="00CA0D7E">
        <w:rPr>
          <w:color w:val="000000" w:themeColor="text1"/>
          <w:sz w:val="24"/>
          <w:szCs w:val="24"/>
          <w:lang w:val="bg-BG"/>
        </w:rPr>
        <w:t>окументи</w:t>
      </w:r>
      <w:r w:rsidRPr="00CA0D7E">
        <w:rPr>
          <w:color w:val="000000" w:themeColor="text1"/>
          <w:sz w:val="24"/>
          <w:szCs w:val="24"/>
        </w:rPr>
        <w:t xml:space="preserve"> за информация към </w:t>
      </w:r>
      <w:r w:rsidR="00CB236C" w:rsidRPr="00CA0D7E">
        <w:rPr>
          <w:color w:val="000000" w:themeColor="text1"/>
          <w:sz w:val="24"/>
          <w:szCs w:val="24"/>
          <w:lang w:val="bg-BG"/>
        </w:rPr>
        <w:t>у</w:t>
      </w:r>
      <w:r w:rsidR="00146B6E" w:rsidRPr="00CA0D7E">
        <w:rPr>
          <w:color w:val="000000" w:themeColor="text1"/>
          <w:sz w:val="24"/>
          <w:szCs w:val="24"/>
          <w:lang w:val="bg-BG"/>
        </w:rPr>
        <w:t xml:space="preserve">словията за </w:t>
      </w:r>
      <w:r w:rsidR="00FA0BF4" w:rsidRPr="00CA0D7E">
        <w:rPr>
          <w:color w:val="000000" w:themeColor="text1"/>
          <w:sz w:val="24"/>
          <w:szCs w:val="24"/>
          <w:lang w:val="bg-BG"/>
        </w:rPr>
        <w:t>кандидатстване</w:t>
      </w:r>
      <w:r w:rsidRPr="00CA0D7E">
        <w:rPr>
          <w:color w:val="000000" w:themeColor="text1"/>
          <w:sz w:val="24"/>
          <w:szCs w:val="24"/>
          <w:lang w:val="bg-BG"/>
        </w:rPr>
        <w:t>;</w:t>
      </w:r>
    </w:p>
    <w:p w14:paraId="3A64168B" w14:textId="77777777" w:rsidR="00CD494B" w:rsidRPr="00CA0D7E" w:rsidRDefault="00CD494B" w:rsidP="00CD494B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CA0D7E">
        <w:rPr>
          <w:color w:val="000000" w:themeColor="text1"/>
          <w:sz w:val="24"/>
          <w:szCs w:val="24"/>
        </w:rPr>
        <w:t xml:space="preserve">Документи </w:t>
      </w:r>
      <w:r w:rsidR="00CB236C" w:rsidRPr="00CA0D7E">
        <w:rPr>
          <w:color w:val="000000" w:themeColor="text1"/>
          <w:sz w:val="24"/>
          <w:szCs w:val="24"/>
          <w:lang w:val="bg-BG"/>
        </w:rPr>
        <w:t xml:space="preserve">за попълване към </w:t>
      </w:r>
      <w:r w:rsidR="00146B6E" w:rsidRPr="00CA0D7E">
        <w:rPr>
          <w:color w:val="000000" w:themeColor="text1"/>
          <w:sz w:val="24"/>
          <w:szCs w:val="24"/>
          <w:lang w:val="bg-BG"/>
        </w:rPr>
        <w:t xml:space="preserve">условията за </w:t>
      </w:r>
      <w:r w:rsidR="00FA0BF4" w:rsidRPr="00CA0D7E">
        <w:rPr>
          <w:color w:val="000000" w:themeColor="text1"/>
          <w:sz w:val="24"/>
          <w:szCs w:val="24"/>
          <w:lang w:val="bg-BG"/>
        </w:rPr>
        <w:t>кандидатстване</w:t>
      </w:r>
      <w:r w:rsidRPr="00CA0D7E">
        <w:rPr>
          <w:color w:val="000000" w:themeColor="text1"/>
          <w:sz w:val="24"/>
          <w:szCs w:val="24"/>
          <w:lang w:val="bg-BG"/>
        </w:rPr>
        <w:t>;</w:t>
      </w:r>
    </w:p>
    <w:p w14:paraId="2CC19722" w14:textId="77777777" w:rsidR="00CB236C" w:rsidRPr="00CA0D7E" w:rsidRDefault="00CD494B" w:rsidP="00CB236C">
      <w:pPr>
        <w:pStyle w:val="ae"/>
        <w:numPr>
          <w:ilvl w:val="0"/>
          <w:numId w:val="16"/>
        </w:numPr>
        <w:shd w:val="clear" w:color="auto" w:fill="FFFFFF"/>
        <w:spacing w:before="120" w:after="120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CA0D7E">
        <w:rPr>
          <w:color w:val="000000" w:themeColor="text1"/>
          <w:sz w:val="24"/>
          <w:szCs w:val="24"/>
        </w:rPr>
        <w:t>Документи</w:t>
      </w:r>
      <w:r w:rsidR="00CB236C" w:rsidRPr="00CA0D7E">
        <w:rPr>
          <w:color w:val="000000" w:themeColor="text1"/>
          <w:sz w:val="24"/>
          <w:szCs w:val="24"/>
          <w:lang w:val="bg-BG"/>
        </w:rPr>
        <w:t xml:space="preserve"> </w:t>
      </w:r>
      <w:r w:rsidR="00146B6E" w:rsidRPr="00CA0D7E">
        <w:rPr>
          <w:color w:val="000000" w:themeColor="text1"/>
          <w:sz w:val="24"/>
          <w:szCs w:val="24"/>
          <w:lang w:val="bg-BG"/>
        </w:rPr>
        <w:t xml:space="preserve">за информация </w:t>
      </w:r>
      <w:r w:rsidR="00CB236C" w:rsidRPr="00CA0D7E">
        <w:rPr>
          <w:color w:val="000000" w:themeColor="text1"/>
          <w:sz w:val="24"/>
          <w:szCs w:val="24"/>
          <w:lang w:val="bg-BG"/>
        </w:rPr>
        <w:t>към условията за изпълнение.</w:t>
      </w:r>
    </w:p>
    <w:p w14:paraId="19CFB584" w14:textId="77777777" w:rsidR="00CB236C" w:rsidRPr="00113EEF" w:rsidRDefault="00CB236C" w:rsidP="00113EEF">
      <w:pPr>
        <w:spacing w:before="120" w:after="120"/>
        <w:jc w:val="both"/>
        <w:rPr>
          <w:color w:val="000000" w:themeColor="text1"/>
          <w:sz w:val="24"/>
          <w:szCs w:val="24"/>
          <w:lang w:val="bg-BG"/>
        </w:rPr>
      </w:pPr>
    </w:p>
    <w:sectPr w:rsidR="00CB236C" w:rsidRPr="00113EEF" w:rsidSect="00E063A9">
      <w:headerReference w:type="default" r:id="rId18"/>
      <w:footerReference w:type="default" r:id="rId19"/>
      <w:pgSz w:w="11907" w:h="16840" w:code="9"/>
      <w:pgMar w:top="2410" w:right="850" w:bottom="1276" w:left="1560" w:header="142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8E044" w14:textId="77777777" w:rsidR="004C0C0A" w:rsidRDefault="004C0C0A" w:rsidP="009B6571">
      <w:r>
        <w:separator/>
      </w:r>
    </w:p>
  </w:endnote>
  <w:endnote w:type="continuationSeparator" w:id="0">
    <w:p w14:paraId="299F1678" w14:textId="77777777" w:rsidR="004C0C0A" w:rsidRDefault="004C0C0A" w:rsidP="009B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i/>
        <w:sz w:val="24"/>
        <w:szCs w:val="24"/>
      </w:rPr>
      <w:id w:val="173793969"/>
      <w:docPartObj>
        <w:docPartGallery w:val="Page Numbers (Bottom of Page)"/>
        <w:docPartUnique/>
      </w:docPartObj>
    </w:sdtPr>
    <w:sdtEndPr/>
    <w:sdtContent>
      <w:p w14:paraId="2A27FBAD" w14:textId="77777777" w:rsidR="00B907A1" w:rsidRPr="0085431F" w:rsidRDefault="000E0EED" w:rsidP="007D28FB">
        <w:pPr>
          <w:pStyle w:val="a6"/>
          <w:pBdr>
            <w:top w:val="single" w:sz="4" w:space="0" w:color="auto"/>
          </w:pBdr>
          <w:jc w:val="center"/>
          <w:rPr>
            <w:rFonts w:asciiTheme="majorHAnsi" w:hAnsiTheme="majorHAnsi"/>
            <w:i/>
          </w:rPr>
        </w:pPr>
        <w:r w:rsidRPr="0085431F">
          <w:rPr>
            <w:rFonts w:asciiTheme="majorHAnsi" w:hAnsiTheme="majorHAnsi"/>
            <w:i/>
            <w:lang w:val="bg-BG"/>
          </w:rPr>
          <w:t>СНЦ „МИГ Стамболово – Кърджали 54“, с адрес: с.Стамболово 6263,</w:t>
        </w:r>
        <w:r w:rsidR="0085431F">
          <w:rPr>
            <w:rFonts w:asciiTheme="majorHAnsi" w:hAnsiTheme="majorHAnsi"/>
            <w:i/>
            <w:lang w:val="bg-BG"/>
          </w:rPr>
          <w:t xml:space="preserve"> </w:t>
        </w:r>
        <w:r w:rsidRPr="0085431F">
          <w:rPr>
            <w:rFonts w:asciiTheme="majorHAnsi" w:hAnsiTheme="majorHAnsi"/>
            <w:i/>
            <w:lang w:val="bg-BG"/>
          </w:rPr>
          <w:t>Старата сграда на Общинска</w:t>
        </w:r>
        <w:r w:rsidR="0085431F">
          <w:rPr>
            <w:rFonts w:asciiTheme="majorHAnsi" w:hAnsiTheme="majorHAnsi"/>
            <w:i/>
            <w:lang w:val="bg-BG"/>
          </w:rPr>
          <w:t xml:space="preserve"> </w:t>
        </w:r>
        <w:r w:rsidRPr="0085431F">
          <w:rPr>
            <w:rFonts w:asciiTheme="majorHAnsi" w:hAnsiTheme="majorHAnsi"/>
            <w:i/>
            <w:lang w:val="bg-BG"/>
          </w:rPr>
          <w:t xml:space="preserve">администрация, </w:t>
        </w:r>
        <w:r w:rsidRPr="0085431F">
          <w:rPr>
            <w:rFonts w:asciiTheme="majorHAnsi" w:hAnsiTheme="majorHAnsi"/>
            <w:i/>
          </w:rPr>
          <w:t xml:space="preserve">e-mail: </w:t>
        </w:r>
        <w:hyperlink r:id="rId1" w:history="1">
          <w:r w:rsidRPr="0085431F">
            <w:rPr>
              <w:rStyle w:val="ad"/>
              <w:rFonts w:asciiTheme="majorHAnsi" w:hAnsiTheme="majorHAnsi"/>
              <w:i/>
            </w:rPr>
            <w:t>migstambolovo_kj@abv.bg</w:t>
          </w:r>
        </w:hyperlink>
        <w:r w:rsidRPr="0085431F">
          <w:rPr>
            <w:rFonts w:asciiTheme="majorHAnsi" w:hAnsiTheme="majorHAnsi"/>
            <w:i/>
          </w:rPr>
          <w:t xml:space="preserve"> </w:t>
        </w:r>
        <w:r w:rsidRPr="0085431F">
          <w:rPr>
            <w:rFonts w:asciiTheme="majorHAnsi" w:hAnsiTheme="majorHAnsi"/>
            <w:i/>
            <w:lang w:val="bg-BG"/>
          </w:rPr>
          <w:t xml:space="preserve">и сайт: </w:t>
        </w:r>
        <w:r w:rsidRPr="0085431F">
          <w:rPr>
            <w:rFonts w:asciiTheme="majorHAnsi" w:hAnsiTheme="majorHAnsi"/>
            <w:i/>
          </w:rPr>
          <w:t xml:space="preserve"> www.lagsk.eu</w:t>
        </w:r>
        <w:r w:rsidR="00B907A1" w:rsidRPr="0085431F">
          <w:rPr>
            <w:rFonts w:asciiTheme="majorHAnsi" w:hAnsiTheme="majorHAnsi"/>
            <w:i/>
            <w:lang w:val="ru-RU"/>
          </w:rPr>
          <w:tab/>
        </w:r>
        <w:r w:rsidR="00B907A1" w:rsidRPr="0085431F">
          <w:rPr>
            <w:rFonts w:asciiTheme="majorHAnsi" w:hAnsiTheme="majorHAnsi"/>
            <w:i/>
            <w:lang w:val="ru-RU"/>
          </w:rPr>
          <w:tab/>
          <w:t xml:space="preserve">                ~ </w:t>
        </w:r>
        <w:r w:rsidR="00970635" w:rsidRPr="0085431F">
          <w:rPr>
            <w:rFonts w:asciiTheme="majorHAnsi" w:hAnsiTheme="majorHAnsi"/>
            <w:i/>
            <w:lang w:val="ru-RU"/>
          </w:rPr>
          <w:fldChar w:fldCharType="begin"/>
        </w:r>
        <w:r w:rsidR="00B907A1" w:rsidRPr="0085431F">
          <w:rPr>
            <w:rFonts w:asciiTheme="majorHAnsi" w:hAnsiTheme="majorHAnsi"/>
            <w:i/>
            <w:lang w:val="ru-RU"/>
          </w:rPr>
          <w:instrText>PAGE    \* MERGEFORMAT</w:instrText>
        </w:r>
        <w:r w:rsidR="00970635" w:rsidRPr="0085431F">
          <w:rPr>
            <w:rFonts w:asciiTheme="majorHAnsi" w:hAnsiTheme="majorHAnsi"/>
            <w:i/>
            <w:lang w:val="ru-RU"/>
          </w:rPr>
          <w:fldChar w:fldCharType="separate"/>
        </w:r>
        <w:r w:rsidR="003A5D41" w:rsidRPr="003A5D41">
          <w:rPr>
            <w:rFonts w:asciiTheme="majorHAnsi" w:hAnsiTheme="majorHAnsi"/>
            <w:i/>
            <w:noProof/>
            <w:lang w:val="bg-BG"/>
          </w:rPr>
          <w:t>3</w:t>
        </w:r>
        <w:r w:rsidR="00970635" w:rsidRPr="0085431F">
          <w:rPr>
            <w:rFonts w:asciiTheme="majorHAnsi" w:hAnsiTheme="majorHAnsi"/>
            <w:i/>
            <w:lang w:val="ru-RU"/>
          </w:rPr>
          <w:fldChar w:fldCharType="end"/>
        </w:r>
        <w:r w:rsidR="00B907A1" w:rsidRPr="0085431F">
          <w:rPr>
            <w:rFonts w:asciiTheme="majorHAnsi" w:hAnsiTheme="majorHAnsi"/>
            <w:i/>
            <w:lang w:val="ru-RU"/>
          </w:rPr>
          <w:t xml:space="preserve"> ~</w:t>
        </w:r>
      </w:p>
      <w:p w14:paraId="5AEED278" w14:textId="77777777" w:rsidR="00B907A1" w:rsidRPr="00B907A1" w:rsidRDefault="004C0C0A" w:rsidP="00B907A1">
        <w:pPr>
          <w:pStyle w:val="a6"/>
          <w:rPr>
            <w:rFonts w:asciiTheme="majorHAnsi" w:hAnsiTheme="majorHAnsi"/>
            <w:i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A1ED3" w14:textId="77777777" w:rsidR="004C0C0A" w:rsidRDefault="004C0C0A" w:rsidP="009B6571">
      <w:r>
        <w:separator/>
      </w:r>
    </w:p>
  </w:footnote>
  <w:footnote w:type="continuationSeparator" w:id="0">
    <w:p w14:paraId="17226D83" w14:textId="77777777" w:rsidR="004C0C0A" w:rsidRDefault="004C0C0A" w:rsidP="009B6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BC7BB" w14:textId="77777777" w:rsidR="00790BCF" w:rsidRDefault="00790BCF">
    <w:pPr>
      <w:pStyle w:val="a4"/>
    </w:pPr>
  </w:p>
  <w:p w14:paraId="4B4A33FD" w14:textId="77777777" w:rsidR="00790BCF" w:rsidRDefault="00790BCF">
    <w:pPr>
      <w:pStyle w:val="a4"/>
    </w:pPr>
  </w:p>
  <w:p w14:paraId="78B94FB1" w14:textId="77777777" w:rsidR="00790BCF" w:rsidRPr="007259B5" w:rsidRDefault="006D7FA8" w:rsidP="006D7FA8">
    <w:pPr>
      <w:tabs>
        <w:tab w:val="left" w:pos="1843"/>
        <w:tab w:val="left" w:pos="3402"/>
        <w:tab w:val="left" w:pos="3544"/>
        <w:tab w:val="center" w:pos="4536"/>
        <w:tab w:val="right" w:pos="9072"/>
      </w:tabs>
      <w:ind w:left="284" w:hanging="284"/>
      <w:rPr>
        <w:rFonts w:asciiTheme="majorHAnsi" w:hAnsiTheme="majorHAnsi"/>
        <w:szCs w:val="24"/>
        <w:lang w:val="bg-BG"/>
      </w:rPr>
    </w:pPr>
    <w:r>
      <w:rPr>
        <w:rFonts w:asciiTheme="majorHAnsi" w:hAnsiTheme="majorHAnsi"/>
        <w:noProof/>
        <w:szCs w:val="24"/>
        <w:lang w:val="bg-BG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BE48BC" wp14:editId="64F94C1B">
              <wp:simplePos x="0" y="0"/>
              <wp:positionH relativeFrom="page">
                <wp:align>center</wp:align>
              </wp:positionH>
              <wp:positionV relativeFrom="paragraph">
                <wp:posOffset>160655</wp:posOffset>
              </wp:positionV>
              <wp:extent cx="5967730" cy="590550"/>
              <wp:effectExtent l="0" t="0" r="13970" b="1905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7730" cy="590550"/>
                        <a:chOff x="1086" y="349"/>
                        <a:chExt cx="9398" cy="930"/>
                      </a:xfrm>
                    </wpg:grpSpPr>
                    <pic:pic xmlns:pic="http://schemas.openxmlformats.org/drawingml/2006/picture">
                      <pic:nvPicPr>
                        <pic:cNvPr id="2" name="Картина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" y="530"/>
                          <a:ext cx="943" cy="7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Картина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66" y="545"/>
                          <a:ext cx="1118" cy="73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Картина 4" descr="Описание: ES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049"/>
                        <a:stretch>
                          <a:fillRect/>
                        </a:stretch>
                      </pic:blipFill>
                      <pic:spPr bwMode="auto">
                        <a:xfrm>
                          <a:off x="1086" y="424"/>
                          <a:ext cx="2325" cy="7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Картина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8"/>
                        <a:stretch>
                          <a:fillRect/>
                        </a:stretch>
                      </pic:blipFill>
                      <pic:spPr bwMode="auto">
                        <a:xfrm>
                          <a:off x="4866" y="349"/>
                          <a:ext cx="2510" cy="9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01AE83" id="Group 3" o:spid="_x0000_s1026" style="position:absolute;margin-left:0;margin-top:12.65pt;width:469.9pt;height:46.5pt;z-index:251658240;mso-position-horizontal:center;mso-position-horizontal-relative:page" coordorigin="1086,349" coordsize="9398,93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6" o:spid="_x0000_s1027" type="#_x0000_t75" style="position:absolute;left:7763;top:530;width:943;height: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Goc3CAAAA2gAAAA8AAABkcnMvZG93bnJldi54bWxEj81qwzAQhO+FvIPYQm+1XB9CcKyE4BLa&#10;QGmpkwdYrI1taq2MJP/07atCIMdhZr5hiv1iejGR851lBS9JCoK4trrjRsHlfHzegPABWWNvmRT8&#10;kof9bvVQYK7tzN80VaEREcI+RwVtCEMupa9bMugTOxBH72qdwRCla6R2OEe46WWWpmtpsOO40OJA&#10;ZUv1TzUaBR+f5Xga0uqL3srKHTJz3ZSvk1JPj8thCyLQEu7hW/tdK8jg/0q8AXL3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xqHNwgAAANoAAAAPAAAAAAAAAAAAAAAAAJ8C&#10;AABkcnMvZG93bnJldi54bWxQSwUGAAAAAAQABAD3AAAAjgMAAAAA&#10;">
                <v:imagedata r:id="rId5" o:title=""/>
              </v:shape>
              <v:shape id="Картина 5" o:spid="_x0000_s1028" type="#_x0000_t75" style="position:absolute;left:9366;top:545;width:1118;height: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eCDLDAAAA2gAAAA8AAABkcnMvZG93bnJldi54bWxEj0FrAjEUhO8F/0N4Qm81a6WLrkYRQezN&#10;VgU9PpLn7uLmZU1S3fbXN4WCx2FmvmFmi8424kY+1I4VDAcZCGLtTM2lgsN+/TIGESKywcYxKfim&#10;AIt572mGhXF3/qTbLpYiQTgUqKCKsS2kDLoii2HgWuLknZ23GJP0pTQe7wluG/maZbm0WHNaqLCl&#10;VUX6svuyCib7a8h/Tn4Tba63H3p7HK7fjko997vlFESkLj7C/+13o2AEf1fSDZ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14IMsMAAADaAAAADwAAAAAAAAAAAAAAAACf&#10;AgAAZHJzL2Rvd25yZXYueG1sUEsFBgAAAAAEAAQA9wAAAI8DAAAAAA==&#10;" stroked="t">
                <v:imagedata r:id="rId6" o:title=""/>
              </v:shape>
              <v:shape id="Картина 4" o:spid="_x0000_s1029" type="#_x0000_t75" alt="Описание: ESF.png" style="position:absolute;left:1086;top:424;width:2325;height: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x967EAAAA2gAAAA8AAABkcnMvZG93bnJldi54bWxEj0FrwkAUhO9C/8PyCt7MpqHaEl3FhopK&#10;e6kt9frIvibB7Ns0u9H4711B8DjMzDfMbNGbWhypdZVlBU9RDII4t7riQsHP92r0CsJ5ZI21ZVJw&#10;JgeL+cNghqm2J/6i484XIkDYpaig9L5JpXR5SQZdZBvi4P3Z1qAPsi2kbvEU4KaWSRxPpMGKw0KJ&#10;DWUl5YddZxS8bX+L9/1Zd2v58vG/HjfJZ50lSg0f++UUhKfe38O39kYreIbrlXAD5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x967EAAAA2gAAAA8AAAAAAAAAAAAAAAAA&#10;nwIAAGRycy9kb3ducmV2LnhtbFBLBQYAAAAABAAEAPcAAACQAwAAAAA=&#10;">
                <v:imagedata r:id="rId7" o:title=" ESF" cropbottom="10518f"/>
              </v:shape>
              <v:shape id="Картина 2" o:spid="_x0000_s1030" type="#_x0000_t75" style="position:absolute;left:4866;top:349;width:2510;height: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x4oLCAAAA2gAAAA8AAABkcnMvZG93bnJldi54bWxEj0FrwkAUhO9C/8PyCt50Y9RSo6uIIBUE&#10;IbGX3h7ZZzaYfRuyq6b/3hUKPQ4z8w2z2vS2EXfqfO1YwWScgCAuna65UvB93o8+QfiArLFxTAp+&#10;ycNm/TZYYabdg3O6F6ESEcI+QwUmhDaT0peGLPqxa4mjd3GdxRBlV0nd4SPCbSPTJPmQFmuOCwZb&#10;2hkqr8XNKlgcFtV5Wp6+clOk+fFnZp2VqVLD9367BBGoD//hv/ZBK5jD60q8AXL9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seKCwgAAANoAAAAPAAAAAAAAAAAAAAAAAJ8C&#10;AABkcnMvZG93bnJldi54bWxQSwUGAAAAAAQABAD3AAAAjgMAAAAA&#10;">
                <v:imagedata r:id="rId8" o:title="" cropbottom="9600f"/>
              </v:shape>
              <w10:wrap anchorx="page"/>
            </v:group>
          </w:pict>
        </mc:Fallback>
      </mc:AlternateContent>
    </w:r>
    <w:r w:rsidR="00790BCF" w:rsidRPr="007259B5">
      <w:rPr>
        <w:rFonts w:asciiTheme="majorHAnsi" w:hAnsiTheme="majorHAnsi"/>
        <w:szCs w:val="24"/>
        <w:lang w:val="bg-BG"/>
      </w:rPr>
      <w:tab/>
    </w:r>
  </w:p>
  <w:p w14:paraId="783330E2" w14:textId="77777777" w:rsidR="00790BCF" w:rsidRPr="007259B5" w:rsidRDefault="00790BCF" w:rsidP="00790BCF">
    <w:pPr>
      <w:tabs>
        <w:tab w:val="left" w:pos="3402"/>
        <w:tab w:val="left" w:pos="3544"/>
        <w:tab w:val="center" w:pos="4536"/>
        <w:tab w:val="right" w:pos="9072"/>
      </w:tabs>
      <w:ind w:hanging="284"/>
      <w:rPr>
        <w:rFonts w:asciiTheme="majorHAnsi" w:hAnsiTheme="majorHAnsi"/>
        <w:szCs w:val="24"/>
        <w:lang w:val="bg-BG"/>
      </w:rPr>
    </w:pPr>
  </w:p>
  <w:p w14:paraId="5EE74A68" w14:textId="77777777" w:rsidR="00790BCF" w:rsidRPr="00790BCF" w:rsidRDefault="006D7FA8" w:rsidP="006D7FA8">
    <w:pPr>
      <w:tabs>
        <w:tab w:val="center" w:pos="4536"/>
        <w:tab w:val="right" w:pos="9072"/>
      </w:tabs>
      <w:ind w:right="-1"/>
      <w:rPr>
        <w:lang w:val="bg-BG"/>
      </w:rPr>
    </w:pPr>
    <w:r>
      <w:rPr>
        <w:rFonts w:asciiTheme="majorHAnsi" w:hAnsiTheme="majorHAnsi"/>
        <w:i/>
        <w:iCs/>
        <w:szCs w:val="24"/>
        <w:lang w:val="bg-BG"/>
      </w:rPr>
      <w:t xml:space="preserve">                                          </w:t>
    </w:r>
    <w:r>
      <w:rPr>
        <w:noProof/>
        <w:lang w:val="bg-BG"/>
      </w:rPr>
      <w:t xml:space="preserve">      </w:t>
    </w:r>
    <w:r>
      <w:rPr>
        <w:noProof/>
        <w:lang w:val="bg-BG"/>
      </w:rPr>
      <w:drawing>
        <wp:inline distT="0" distB="0" distL="0" distR="0" wp14:anchorId="4AE992BB" wp14:editId="7DAEF17D">
          <wp:extent cx="651975" cy="409575"/>
          <wp:effectExtent l="0" t="0" r="0" b="0"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633" cy="41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4A24"/>
    <w:multiLevelType w:val="hybridMultilevel"/>
    <w:tmpl w:val="56043860"/>
    <w:lvl w:ilvl="0" w:tplc="1BA27F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612D"/>
    <w:multiLevelType w:val="hybridMultilevel"/>
    <w:tmpl w:val="AC5851FA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2D35E89"/>
    <w:multiLevelType w:val="hybridMultilevel"/>
    <w:tmpl w:val="DDEE7B30"/>
    <w:lvl w:ilvl="0" w:tplc="19D0B15E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765" w:hanging="360"/>
      </w:pPr>
    </w:lvl>
    <w:lvl w:ilvl="2" w:tplc="0402001B" w:tentative="1">
      <w:start w:val="1"/>
      <w:numFmt w:val="lowerRoman"/>
      <w:lvlText w:val="%3."/>
      <w:lvlJc w:val="right"/>
      <w:pPr>
        <w:ind w:left="5485" w:hanging="180"/>
      </w:pPr>
    </w:lvl>
    <w:lvl w:ilvl="3" w:tplc="0402000F" w:tentative="1">
      <w:start w:val="1"/>
      <w:numFmt w:val="decimal"/>
      <w:lvlText w:val="%4."/>
      <w:lvlJc w:val="left"/>
      <w:pPr>
        <w:ind w:left="6205" w:hanging="360"/>
      </w:pPr>
    </w:lvl>
    <w:lvl w:ilvl="4" w:tplc="04020019" w:tentative="1">
      <w:start w:val="1"/>
      <w:numFmt w:val="lowerLetter"/>
      <w:lvlText w:val="%5."/>
      <w:lvlJc w:val="left"/>
      <w:pPr>
        <w:ind w:left="6925" w:hanging="360"/>
      </w:pPr>
    </w:lvl>
    <w:lvl w:ilvl="5" w:tplc="0402001B" w:tentative="1">
      <w:start w:val="1"/>
      <w:numFmt w:val="lowerRoman"/>
      <w:lvlText w:val="%6."/>
      <w:lvlJc w:val="right"/>
      <w:pPr>
        <w:ind w:left="7645" w:hanging="180"/>
      </w:pPr>
    </w:lvl>
    <w:lvl w:ilvl="6" w:tplc="0402000F" w:tentative="1">
      <w:start w:val="1"/>
      <w:numFmt w:val="decimal"/>
      <w:lvlText w:val="%7."/>
      <w:lvlJc w:val="left"/>
      <w:pPr>
        <w:ind w:left="8365" w:hanging="360"/>
      </w:pPr>
    </w:lvl>
    <w:lvl w:ilvl="7" w:tplc="04020019" w:tentative="1">
      <w:start w:val="1"/>
      <w:numFmt w:val="lowerLetter"/>
      <w:lvlText w:val="%8."/>
      <w:lvlJc w:val="left"/>
      <w:pPr>
        <w:ind w:left="9085" w:hanging="360"/>
      </w:pPr>
    </w:lvl>
    <w:lvl w:ilvl="8" w:tplc="0402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" w15:restartNumberingAfterBreak="0">
    <w:nsid w:val="1E4858C3"/>
    <w:multiLevelType w:val="hybridMultilevel"/>
    <w:tmpl w:val="D2361BA4"/>
    <w:lvl w:ilvl="0" w:tplc="630E798E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20920"/>
    <w:multiLevelType w:val="hybridMultilevel"/>
    <w:tmpl w:val="E9D890E8"/>
    <w:lvl w:ilvl="0" w:tplc="6EC4E7FA"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11835D3"/>
    <w:multiLevelType w:val="hybridMultilevel"/>
    <w:tmpl w:val="338E478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271E0"/>
    <w:multiLevelType w:val="hybridMultilevel"/>
    <w:tmpl w:val="07F210D6"/>
    <w:lvl w:ilvl="0" w:tplc="2B54B46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2" w:hanging="360"/>
      </w:pPr>
    </w:lvl>
    <w:lvl w:ilvl="2" w:tplc="0402001B" w:tentative="1">
      <w:start w:val="1"/>
      <w:numFmt w:val="lowerRoman"/>
      <w:lvlText w:val="%3."/>
      <w:lvlJc w:val="right"/>
      <w:pPr>
        <w:ind w:left="2362" w:hanging="180"/>
      </w:pPr>
    </w:lvl>
    <w:lvl w:ilvl="3" w:tplc="0402000F" w:tentative="1">
      <w:start w:val="1"/>
      <w:numFmt w:val="decimal"/>
      <w:lvlText w:val="%4."/>
      <w:lvlJc w:val="left"/>
      <w:pPr>
        <w:ind w:left="3082" w:hanging="360"/>
      </w:pPr>
    </w:lvl>
    <w:lvl w:ilvl="4" w:tplc="04020019" w:tentative="1">
      <w:start w:val="1"/>
      <w:numFmt w:val="lowerLetter"/>
      <w:lvlText w:val="%5."/>
      <w:lvlJc w:val="left"/>
      <w:pPr>
        <w:ind w:left="3802" w:hanging="360"/>
      </w:pPr>
    </w:lvl>
    <w:lvl w:ilvl="5" w:tplc="0402001B" w:tentative="1">
      <w:start w:val="1"/>
      <w:numFmt w:val="lowerRoman"/>
      <w:lvlText w:val="%6."/>
      <w:lvlJc w:val="right"/>
      <w:pPr>
        <w:ind w:left="4522" w:hanging="180"/>
      </w:pPr>
    </w:lvl>
    <w:lvl w:ilvl="6" w:tplc="0402000F" w:tentative="1">
      <w:start w:val="1"/>
      <w:numFmt w:val="decimal"/>
      <w:lvlText w:val="%7."/>
      <w:lvlJc w:val="left"/>
      <w:pPr>
        <w:ind w:left="5242" w:hanging="360"/>
      </w:pPr>
    </w:lvl>
    <w:lvl w:ilvl="7" w:tplc="04020019" w:tentative="1">
      <w:start w:val="1"/>
      <w:numFmt w:val="lowerLetter"/>
      <w:lvlText w:val="%8."/>
      <w:lvlJc w:val="left"/>
      <w:pPr>
        <w:ind w:left="5962" w:hanging="360"/>
      </w:pPr>
    </w:lvl>
    <w:lvl w:ilvl="8" w:tplc="0402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 w15:restartNumberingAfterBreak="0">
    <w:nsid w:val="456F7788"/>
    <w:multiLevelType w:val="hybridMultilevel"/>
    <w:tmpl w:val="FF3681A8"/>
    <w:lvl w:ilvl="0" w:tplc="81900F0C">
      <w:start w:val="1"/>
      <w:numFmt w:val="decimal"/>
      <w:lvlText w:val="%1."/>
      <w:lvlJc w:val="left"/>
      <w:pPr>
        <w:ind w:left="2670" w:hanging="111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470B3886"/>
    <w:multiLevelType w:val="hybridMultilevel"/>
    <w:tmpl w:val="5EE881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F1050"/>
    <w:multiLevelType w:val="hybridMultilevel"/>
    <w:tmpl w:val="4170C548"/>
    <w:lvl w:ilvl="0" w:tplc="2CC25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9425C"/>
    <w:multiLevelType w:val="hybridMultilevel"/>
    <w:tmpl w:val="F9086CE2"/>
    <w:lvl w:ilvl="0" w:tplc="E6F28C3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63272E9"/>
    <w:multiLevelType w:val="hybridMultilevel"/>
    <w:tmpl w:val="5CBE66C8"/>
    <w:lvl w:ilvl="0" w:tplc="630E798E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873DAE"/>
    <w:multiLevelType w:val="hybridMultilevel"/>
    <w:tmpl w:val="360250D2"/>
    <w:lvl w:ilvl="0" w:tplc="A508BD36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CE2143"/>
    <w:multiLevelType w:val="hybridMultilevel"/>
    <w:tmpl w:val="86BC634A"/>
    <w:lvl w:ilvl="0" w:tplc="630E798E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59314B"/>
    <w:multiLevelType w:val="hybridMultilevel"/>
    <w:tmpl w:val="6E66CC0A"/>
    <w:lvl w:ilvl="0" w:tplc="E6F28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17AE"/>
    <w:multiLevelType w:val="hybridMultilevel"/>
    <w:tmpl w:val="A6BE7298"/>
    <w:lvl w:ilvl="0" w:tplc="042E9C2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04917"/>
    <w:multiLevelType w:val="hybridMultilevel"/>
    <w:tmpl w:val="8E24A3E6"/>
    <w:lvl w:ilvl="0" w:tplc="042E9C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4D4077"/>
    <w:multiLevelType w:val="multilevel"/>
    <w:tmpl w:val="DC1CA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14"/>
  </w:num>
  <w:num w:numId="6">
    <w:abstractNumId w:val="10"/>
  </w:num>
  <w:num w:numId="7">
    <w:abstractNumId w:val="9"/>
  </w:num>
  <w:num w:numId="8">
    <w:abstractNumId w:val="17"/>
  </w:num>
  <w:num w:numId="9">
    <w:abstractNumId w:val="5"/>
  </w:num>
  <w:num w:numId="10">
    <w:abstractNumId w:val="8"/>
  </w:num>
  <w:num w:numId="11">
    <w:abstractNumId w:val="3"/>
  </w:num>
  <w:num w:numId="12">
    <w:abstractNumId w:val="15"/>
  </w:num>
  <w:num w:numId="13">
    <w:abstractNumId w:val="12"/>
  </w:num>
  <w:num w:numId="14">
    <w:abstractNumId w:val="13"/>
  </w:num>
  <w:num w:numId="15">
    <w:abstractNumId w:val="16"/>
  </w:num>
  <w:num w:numId="16">
    <w:abstractNumId w:val="11"/>
  </w:num>
  <w:num w:numId="17">
    <w:abstractNumId w:val="0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6D"/>
    <w:rsid w:val="000072C9"/>
    <w:rsid w:val="00052290"/>
    <w:rsid w:val="00054EDB"/>
    <w:rsid w:val="000603E8"/>
    <w:rsid w:val="000911EE"/>
    <w:rsid w:val="000927D7"/>
    <w:rsid w:val="000941BE"/>
    <w:rsid w:val="000B04E2"/>
    <w:rsid w:val="000C0EAF"/>
    <w:rsid w:val="000C22E0"/>
    <w:rsid w:val="000D570B"/>
    <w:rsid w:val="000D5E7C"/>
    <w:rsid w:val="000E0EED"/>
    <w:rsid w:val="000E4EBE"/>
    <w:rsid w:val="000E7905"/>
    <w:rsid w:val="00103F0A"/>
    <w:rsid w:val="00107D84"/>
    <w:rsid w:val="00113EEF"/>
    <w:rsid w:val="001220E3"/>
    <w:rsid w:val="0013730F"/>
    <w:rsid w:val="001438B6"/>
    <w:rsid w:val="00146B6E"/>
    <w:rsid w:val="001501FB"/>
    <w:rsid w:val="00153486"/>
    <w:rsid w:val="0015448B"/>
    <w:rsid w:val="00162935"/>
    <w:rsid w:val="00170465"/>
    <w:rsid w:val="001758D3"/>
    <w:rsid w:val="00181EA3"/>
    <w:rsid w:val="001911AA"/>
    <w:rsid w:val="001A0D6A"/>
    <w:rsid w:val="001A7AA6"/>
    <w:rsid w:val="001C02D7"/>
    <w:rsid w:val="001C7BEB"/>
    <w:rsid w:val="001D16D7"/>
    <w:rsid w:val="001D63C7"/>
    <w:rsid w:val="001E7937"/>
    <w:rsid w:val="001F4D47"/>
    <w:rsid w:val="002021FC"/>
    <w:rsid w:val="002049F7"/>
    <w:rsid w:val="00204C39"/>
    <w:rsid w:val="00230D04"/>
    <w:rsid w:val="00233691"/>
    <w:rsid w:val="002378F6"/>
    <w:rsid w:val="00255677"/>
    <w:rsid w:val="00261BCC"/>
    <w:rsid w:val="00267C27"/>
    <w:rsid w:val="00273418"/>
    <w:rsid w:val="00277B65"/>
    <w:rsid w:val="0029001F"/>
    <w:rsid w:val="002955C3"/>
    <w:rsid w:val="002B2BA2"/>
    <w:rsid w:val="002B414D"/>
    <w:rsid w:val="002D168F"/>
    <w:rsid w:val="002D698E"/>
    <w:rsid w:val="002F266F"/>
    <w:rsid w:val="00307588"/>
    <w:rsid w:val="00311B57"/>
    <w:rsid w:val="00325445"/>
    <w:rsid w:val="00335ABE"/>
    <w:rsid w:val="00336F57"/>
    <w:rsid w:val="00341881"/>
    <w:rsid w:val="003449F4"/>
    <w:rsid w:val="0035768A"/>
    <w:rsid w:val="00362343"/>
    <w:rsid w:val="00364FB6"/>
    <w:rsid w:val="003900E0"/>
    <w:rsid w:val="00397A65"/>
    <w:rsid w:val="003A5D41"/>
    <w:rsid w:val="003A790D"/>
    <w:rsid w:val="003C6B1E"/>
    <w:rsid w:val="003D565D"/>
    <w:rsid w:val="003D65EB"/>
    <w:rsid w:val="004555D9"/>
    <w:rsid w:val="0046083E"/>
    <w:rsid w:val="00463119"/>
    <w:rsid w:val="00471D94"/>
    <w:rsid w:val="00473B78"/>
    <w:rsid w:val="00492F8E"/>
    <w:rsid w:val="004A497F"/>
    <w:rsid w:val="004B5745"/>
    <w:rsid w:val="004C0C0A"/>
    <w:rsid w:val="004D0290"/>
    <w:rsid w:val="004F3252"/>
    <w:rsid w:val="004F6AB6"/>
    <w:rsid w:val="00500BB9"/>
    <w:rsid w:val="00500E1A"/>
    <w:rsid w:val="0050731A"/>
    <w:rsid w:val="00516A83"/>
    <w:rsid w:val="00516ACE"/>
    <w:rsid w:val="00525205"/>
    <w:rsid w:val="00526DA0"/>
    <w:rsid w:val="00533855"/>
    <w:rsid w:val="00534173"/>
    <w:rsid w:val="00534936"/>
    <w:rsid w:val="005567D3"/>
    <w:rsid w:val="005703FB"/>
    <w:rsid w:val="00582EF8"/>
    <w:rsid w:val="005873DB"/>
    <w:rsid w:val="0059512D"/>
    <w:rsid w:val="00595E01"/>
    <w:rsid w:val="005A466D"/>
    <w:rsid w:val="005A581A"/>
    <w:rsid w:val="005B1353"/>
    <w:rsid w:val="005C5C5C"/>
    <w:rsid w:val="00601C9F"/>
    <w:rsid w:val="006114E2"/>
    <w:rsid w:val="0061398D"/>
    <w:rsid w:val="0065514C"/>
    <w:rsid w:val="00670A02"/>
    <w:rsid w:val="00671C8B"/>
    <w:rsid w:val="0068187A"/>
    <w:rsid w:val="006858C2"/>
    <w:rsid w:val="00685FAF"/>
    <w:rsid w:val="00694616"/>
    <w:rsid w:val="006B24E2"/>
    <w:rsid w:val="006C510A"/>
    <w:rsid w:val="006D7FA8"/>
    <w:rsid w:val="006F6A0E"/>
    <w:rsid w:val="007221AB"/>
    <w:rsid w:val="0072396E"/>
    <w:rsid w:val="00725D50"/>
    <w:rsid w:val="0074522A"/>
    <w:rsid w:val="00750B62"/>
    <w:rsid w:val="00752F87"/>
    <w:rsid w:val="00765ECB"/>
    <w:rsid w:val="00790BCF"/>
    <w:rsid w:val="00792ED3"/>
    <w:rsid w:val="007971CD"/>
    <w:rsid w:val="007B5B1F"/>
    <w:rsid w:val="007C3D3D"/>
    <w:rsid w:val="007D263B"/>
    <w:rsid w:val="007D28FB"/>
    <w:rsid w:val="00807575"/>
    <w:rsid w:val="00821F4C"/>
    <w:rsid w:val="00821FA0"/>
    <w:rsid w:val="00850805"/>
    <w:rsid w:val="0085431F"/>
    <w:rsid w:val="008564F6"/>
    <w:rsid w:val="00860544"/>
    <w:rsid w:val="00864709"/>
    <w:rsid w:val="00864AC4"/>
    <w:rsid w:val="008A524A"/>
    <w:rsid w:val="008A6255"/>
    <w:rsid w:val="008B2A76"/>
    <w:rsid w:val="008C2EDF"/>
    <w:rsid w:val="0092591E"/>
    <w:rsid w:val="0093487F"/>
    <w:rsid w:val="00934A3B"/>
    <w:rsid w:val="0094262A"/>
    <w:rsid w:val="00966424"/>
    <w:rsid w:val="00970635"/>
    <w:rsid w:val="00977020"/>
    <w:rsid w:val="00980CCC"/>
    <w:rsid w:val="0099154F"/>
    <w:rsid w:val="009A2F91"/>
    <w:rsid w:val="009A5DC0"/>
    <w:rsid w:val="009B21B7"/>
    <w:rsid w:val="009B6571"/>
    <w:rsid w:val="009B6AB0"/>
    <w:rsid w:val="009C0B2D"/>
    <w:rsid w:val="009D7DA9"/>
    <w:rsid w:val="009E669B"/>
    <w:rsid w:val="009E78BF"/>
    <w:rsid w:val="009F67ED"/>
    <w:rsid w:val="00A04C1E"/>
    <w:rsid w:val="00A356F2"/>
    <w:rsid w:val="00A4579A"/>
    <w:rsid w:val="00A471CD"/>
    <w:rsid w:val="00A478D9"/>
    <w:rsid w:val="00A51A4A"/>
    <w:rsid w:val="00A51DE6"/>
    <w:rsid w:val="00A638D6"/>
    <w:rsid w:val="00A82925"/>
    <w:rsid w:val="00AA5075"/>
    <w:rsid w:val="00AC0F13"/>
    <w:rsid w:val="00AC4BE1"/>
    <w:rsid w:val="00AC5204"/>
    <w:rsid w:val="00AD5FBB"/>
    <w:rsid w:val="00AD647D"/>
    <w:rsid w:val="00AE09AF"/>
    <w:rsid w:val="00AE1D7B"/>
    <w:rsid w:val="00AE2648"/>
    <w:rsid w:val="00AE78B4"/>
    <w:rsid w:val="00AF31DC"/>
    <w:rsid w:val="00AF7CAD"/>
    <w:rsid w:val="00B001B9"/>
    <w:rsid w:val="00B03272"/>
    <w:rsid w:val="00B059E1"/>
    <w:rsid w:val="00B05A08"/>
    <w:rsid w:val="00B05B4D"/>
    <w:rsid w:val="00B2770A"/>
    <w:rsid w:val="00B36204"/>
    <w:rsid w:val="00B46085"/>
    <w:rsid w:val="00B50080"/>
    <w:rsid w:val="00B54B96"/>
    <w:rsid w:val="00B5685C"/>
    <w:rsid w:val="00B74B92"/>
    <w:rsid w:val="00B76451"/>
    <w:rsid w:val="00B907A1"/>
    <w:rsid w:val="00BA0505"/>
    <w:rsid w:val="00BD2B2C"/>
    <w:rsid w:val="00BE4A8D"/>
    <w:rsid w:val="00BF33A4"/>
    <w:rsid w:val="00C14418"/>
    <w:rsid w:val="00C469BF"/>
    <w:rsid w:val="00C52BD7"/>
    <w:rsid w:val="00C64208"/>
    <w:rsid w:val="00C64702"/>
    <w:rsid w:val="00C67F38"/>
    <w:rsid w:val="00C72E2E"/>
    <w:rsid w:val="00C73B7D"/>
    <w:rsid w:val="00C83DCA"/>
    <w:rsid w:val="00C9365B"/>
    <w:rsid w:val="00CA0D7E"/>
    <w:rsid w:val="00CA52AB"/>
    <w:rsid w:val="00CB0054"/>
    <w:rsid w:val="00CB236C"/>
    <w:rsid w:val="00CB3217"/>
    <w:rsid w:val="00CB73A7"/>
    <w:rsid w:val="00CD494B"/>
    <w:rsid w:val="00CF2E09"/>
    <w:rsid w:val="00D26951"/>
    <w:rsid w:val="00D315D6"/>
    <w:rsid w:val="00D35B67"/>
    <w:rsid w:val="00D4071E"/>
    <w:rsid w:val="00D40E8F"/>
    <w:rsid w:val="00D44281"/>
    <w:rsid w:val="00D47219"/>
    <w:rsid w:val="00D635FF"/>
    <w:rsid w:val="00D745D9"/>
    <w:rsid w:val="00D91559"/>
    <w:rsid w:val="00DA096C"/>
    <w:rsid w:val="00DA17C9"/>
    <w:rsid w:val="00DA2B2E"/>
    <w:rsid w:val="00DD501D"/>
    <w:rsid w:val="00DE125C"/>
    <w:rsid w:val="00DF6294"/>
    <w:rsid w:val="00DF690A"/>
    <w:rsid w:val="00E063A9"/>
    <w:rsid w:val="00E11190"/>
    <w:rsid w:val="00E1134A"/>
    <w:rsid w:val="00E302A4"/>
    <w:rsid w:val="00E338EE"/>
    <w:rsid w:val="00E51238"/>
    <w:rsid w:val="00E5310A"/>
    <w:rsid w:val="00E6298F"/>
    <w:rsid w:val="00E72DEE"/>
    <w:rsid w:val="00E93673"/>
    <w:rsid w:val="00EA34B0"/>
    <w:rsid w:val="00EB76E6"/>
    <w:rsid w:val="00EC2DCA"/>
    <w:rsid w:val="00ED1D8D"/>
    <w:rsid w:val="00EE4C51"/>
    <w:rsid w:val="00F1015E"/>
    <w:rsid w:val="00F27344"/>
    <w:rsid w:val="00F30BDF"/>
    <w:rsid w:val="00F35475"/>
    <w:rsid w:val="00F44558"/>
    <w:rsid w:val="00F60FA2"/>
    <w:rsid w:val="00F75DA6"/>
    <w:rsid w:val="00F852E7"/>
    <w:rsid w:val="00FA0BF4"/>
    <w:rsid w:val="00FB0FEA"/>
    <w:rsid w:val="00FC00C7"/>
    <w:rsid w:val="00FD3B11"/>
    <w:rsid w:val="00FD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FE226"/>
  <w15:docId w15:val="{F83E75F4-C7B3-47DA-B708-1F0A5D88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E0"/>
    <w:rPr>
      <w:lang w:val="en-US"/>
    </w:rPr>
  </w:style>
  <w:style w:type="paragraph" w:styleId="1">
    <w:name w:val="heading 1"/>
    <w:basedOn w:val="a"/>
    <w:next w:val="a"/>
    <w:qFormat/>
    <w:rsid w:val="000C22E0"/>
    <w:pPr>
      <w:keepNext/>
      <w:spacing w:line="240" w:lineRule="atLeast"/>
      <w:ind w:left="3288" w:firstLine="4277"/>
      <w:jc w:val="both"/>
      <w:outlineLvl w:val="0"/>
    </w:pPr>
    <w:rPr>
      <w:rFonts w:ascii="Tahoma" w:hAnsi="Tahoma"/>
      <w:b/>
      <w:sz w:val="18"/>
      <w:lang w:val="bg-BG"/>
    </w:rPr>
  </w:style>
  <w:style w:type="paragraph" w:styleId="6">
    <w:name w:val="heading 6"/>
    <w:basedOn w:val="a"/>
    <w:next w:val="a"/>
    <w:qFormat/>
    <w:rsid w:val="000C22E0"/>
    <w:pPr>
      <w:keepNext/>
      <w:spacing w:line="360" w:lineRule="auto"/>
      <w:ind w:right="-568" w:firstLine="5670"/>
      <w:jc w:val="both"/>
      <w:outlineLvl w:val="5"/>
    </w:pPr>
    <w:rPr>
      <w:rFonts w:ascii="Tahoma" w:hAnsi="Tahoma"/>
      <w:b/>
      <w:lang w:val="bg-BG"/>
    </w:rPr>
  </w:style>
  <w:style w:type="paragraph" w:styleId="7">
    <w:name w:val="heading 7"/>
    <w:basedOn w:val="a"/>
    <w:next w:val="a"/>
    <w:qFormat/>
    <w:rsid w:val="000C22E0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0C22E0"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C22E0"/>
    <w:pPr>
      <w:spacing w:before="60"/>
      <w:ind w:right="67" w:firstLine="567"/>
      <w:jc w:val="both"/>
    </w:pPr>
    <w:rPr>
      <w:rFonts w:ascii="Tahoma" w:hAnsi="Tahoma"/>
      <w:sz w:val="18"/>
      <w:lang w:val="bg-BG"/>
    </w:rPr>
  </w:style>
  <w:style w:type="paragraph" w:styleId="2">
    <w:name w:val="Body Text Indent 2"/>
    <w:basedOn w:val="a"/>
    <w:semiHidden/>
    <w:rsid w:val="000C22E0"/>
    <w:pPr>
      <w:spacing w:before="60" w:after="160"/>
      <w:ind w:right="67" w:firstLine="562"/>
      <w:jc w:val="both"/>
    </w:pPr>
    <w:rPr>
      <w:rFonts w:ascii="Tahoma" w:hAnsi="Tahoma"/>
      <w:sz w:val="18"/>
      <w:lang w:val="bg-BG"/>
    </w:rPr>
  </w:style>
  <w:style w:type="paragraph" w:styleId="a4">
    <w:name w:val="header"/>
    <w:basedOn w:val="a"/>
    <w:link w:val="a5"/>
    <w:uiPriority w:val="99"/>
    <w:unhideWhenUsed/>
    <w:rsid w:val="009B6571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9B6571"/>
    <w:rPr>
      <w:lang w:val="en-US"/>
    </w:rPr>
  </w:style>
  <w:style w:type="paragraph" w:styleId="a6">
    <w:name w:val="footer"/>
    <w:basedOn w:val="a"/>
    <w:link w:val="a7"/>
    <w:uiPriority w:val="99"/>
    <w:unhideWhenUsed/>
    <w:rsid w:val="009B6571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9B6571"/>
    <w:rPr>
      <w:lang w:val="en-US"/>
    </w:rPr>
  </w:style>
  <w:style w:type="table" w:styleId="a8">
    <w:name w:val="Table Grid"/>
    <w:basedOn w:val="a1"/>
    <w:uiPriority w:val="39"/>
    <w:rsid w:val="00344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2A7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B2A76"/>
    <w:rPr>
      <w:rFonts w:ascii="Tahoma" w:hAnsi="Tahoma" w:cs="Tahoma"/>
      <w:sz w:val="16"/>
      <w:szCs w:val="16"/>
      <w:lang w:val="en-US"/>
    </w:rPr>
  </w:style>
  <w:style w:type="paragraph" w:styleId="ab">
    <w:name w:val="Title"/>
    <w:basedOn w:val="a"/>
    <w:link w:val="ac"/>
    <w:qFormat/>
    <w:rsid w:val="00364FB6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lang w:eastAsia="en-US"/>
    </w:rPr>
  </w:style>
  <w:style w:type="character" w:customStyle="1" w:styleId="ac">
    <w:name w:val="Заглавие Знак"/>
    <w:basedOn w:val="a0"/>
    <w:link w:val="ab"/>
    <w:rsid w:val="00364FB6"/>
    <w:rPr>
      <w:b/>
      <w:snapToGrid w:val="0"/>
      <w:sz w:val="48"/>
      <w:lang w:val="en-US" w:eastAsia="en-US"/>
    </w:rPr>
  </w:style>
  <w:style w:type="character" w:styleId="ad">
    <w:name w:val="Hyperlink"/>
    <w:rsid w:val="00364FB6"/>
    <w:rPr>
      <w:color w:val="0000FF"/>
      <w:u w:val="single"/>
    </w:rPr>
  </w:style>
  <w:style w:type="paragraph" w:styleId="ae">
    <w:name w:val="List Paragraph"/>
    <w:aliases w:val="ПАРАГРАФ,List1,List Paragraph11,List Paragraph111"/>
    <w:basedOn w:val="a"/>
    <w:link w:val="af"/>
    <w:uiPriority w:val="34"/>
    <w:qFormat/>
    <w:rsid w:val="0099154F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4A497F"/>
    <w:rPr>
      <w:color w:val="800080" w:themeColor="followedHyperlink"/>
      <w:u w:val="single"/>
    </w:rPr>
  </w:style>
  <w:style w:type="paragraph" w:customStyle="1" w:styleId="Default">
    <w:name w:val="Default"/>
    <w:rsid w:val="007C3D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E0EED"/>
    <w:rPr>
      <w:color w:val="605E5C"/>
      <w:shd w:val="clear" w:color="auto" w:fill="E1DFDD"/>
    </w:rPr>
  </w:style>
  <w:style w:type="character" w:customStyle="1" w:styleId="af">
    <w:name w:val="Списък на абзаци Знак"/>
    <w:aliases w:val="ПАРАГРАФ Знак,List1 Знак,List Paragraph11 Знак,List Paragraph111 Знак"/>
    <w:link w:val="ae"/>
    <w:uiPriority w:val="99"/>
    <w:qFormat/>
    <w:rsid w:val="00DD501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stambolovo_kj@abv.bg" TargetMode="External"/><Relationship Id="rId13" Type="http://schemas.openxmlformats.org/officeDocument/2006/relationships/hyperlink" Target="http://www.lagsk.e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igstambolovo_kj@abv.bg" TargetMode="External"/><Relationship Id="rId17" Type="http://schemas.openxmlformats.org/officeDocument/2006/relationships/hyperlink" Target="http://www.migelhovo.org/wp-content/uploads/2018/11/%D0%A3%D1%81%D0%BB%D0%BE%D0%B2%D0%B8%D1%8F-%D0%B7%D0%B0-%D0%BA%D0%B0%D0%BD%D0%B4%D0%B8%D0%B4%D0%B0%D1%82%D1%81%D1%82%D0%B2%D0%B0%D0%BD%D0%B5-4.2-%D0%9C%D0%98%D0%93-%D0%95%D0%BB%D1%85%D0%BE%D0%B2%D0%BE-%D0%91%D0%BE%D0%BB%D1%8F%D1%80%D0%BE%D0%B2%D0%BE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gelhovo.org/wp-content/uploads/2018/11/%D0%A3%D1%81%D0%BB%D0%BE%D0%B2%D0%B8%D1%8F-%D0%B7%D0%B0-%D0%BA%D0%B0%D0%BD%D0%B4%D0%B8%D0%B4%D0%B0%D1%82%D1%81%D1%82%D0%B2%D0%B0%D0%BD%D0%B5-4.2-%D0%9C%D0%98%D0%93-%D0%95%D0%BB%D1%85%D0%BE%D0%B2%D0%BE-%D0%91%D0%BE%D0%BB%D1%8F%D1%80%D0%BE%D0%B2%D0%BE-1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-rakovski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mis2020.government.bg" TargetMode="External"/><Relationship Id="rId10" Type="http://schemas.openxmlformats.org/officeDocument/2006/relationships/hyperlink" Target="http://www.lagsk.e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mis2020.government.bg" TargetMode="External"/><Relationship Id="rId14" Type="http://schemas.openxmlformats.org/officeDocument/2006/relationships/hyperlink" Target="https://eumis2020.government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gstambolovo_kj@abv.b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ngarov\Documents\MIG%202017\&#1055;&#1080;&#1089;&#1084;&#1072;\Letter%20&#1064;&#1072;&#1073;&#1083;&#1086;&#1085;1%20%20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6694-446D-43F0-9035-173AF91E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Шаблон1  </Template>
  <TotalTime>36</TotalTime>
  <Pages>6</Pages>
  <Words>2281</Words>
  <Characters>13002</Characters>
  <Application>Microsoft Office Word</Application>
  <DocSecurity>0</DocSecurity>
  <Lines>108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Hewlett-Packard</Company>
  <LinksUpToDate>false</LinksUpToDate>
  <CharactersWithSpaces>15253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chingarov</dc:creator>
  <cp:lastModifiedBy>User</cp:lastModifiedBy>
  <cp:revision>53</cp:revision>
  <cp:lastPrinted>2018-11-05T08:52:00Z</cp:lastPrinted>
  <dcterms:created xsi:type="dcterms:W3CDTF">2019-08-01T10:31:00Z</dcterms:created>
  <dcterms:modified xsi:type="dcterms:W3CDTF">2024-08-26T08:03:00Z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-452109984</vt:i4>
  </property>
  <property fmtid="{D5CDD505-2E9C-101B-9397-08002B2CF9AE}" pid="3" name="_EmailSubject">
    <vt:lpwstr/>
  </property>
  <property fmtid="{D5CDD505-2E9C-101B-9397-08002B2CF9AE}" pid="4" name="_AuthorEmail">
    <vt:lpwstr>IBerov@az.government.bg</vt:lpwstr>
  </property>
  <property fmtid="{D5CDD505-2E9C-101B-9397-08002B2CF9AE}" pid="5" name="_AuthorEmailDisplayName">
    <vt:lpwstr>Ivo Berov</vt:lpwstr>
  </property>
  <property fmtid="{D5CDD505-2E9C-101B-9397-08002B2CF9AE}" pid="6" name="_ReviewingToolsShownOnce">
    <vt:lpwstr/>
  </property>
</Properties>
</file>